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7340A" w14:textId="77777777" w:rsidR="001029B0" w:rsidRDefault="001029B0" w:rsidP="001029B0">
      <w:pPr>
        <w:jc w:val="center"/>
        <w:rPr>
          <w:szCs w:val="20"/>
        </w:rPr>
      </w:pPr>
      <w:r>
        <w:rPr>
          <w:rFonts w:ascii="Garamond" w:hAnsi="Garamond"/>
          <w:noProof/>
          <w:color w:val="999999"/>
        </w:rPr>
        <w:drawing>
          <wp:inline distT="0" distB="0" distL="0" distR="0" wp14:anchorId="27A15B1D" wp14:editId="7431342F">
            <wp:extent cx="1663429" cy="412749"/>
            <wp:effectExtent l="0" t="0" r="0" b="6985"/>
            <wp:docPr id="4" name="Picture 4" descr="Mead Johnson Nutri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ad Johnson Nutrition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429" cy="412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A44B1C" w14:textId="77777777" w:rsidR="001029B0" w:rsidRPr="000766E7" w:rsidRDefault="001029B0" w:rsidP="001029B0">
      <w:pPr>
        <w:jc w:val="center"/>
        <w:rPr>
          <w:sz w:val="20"/>
          <w:szCs w:val="20"/>
        </w:rPr>
      </w:pPr>
      <w:r w:rsidRPr="000766E7">
        <w:rPr>
          <w:rFonts w:ascii="Garamond" w:hAnsi="Garamond"/>
          <w:color w:val="999999"/>
          <w:sz w:val="20"/>
          <w:szCs w:val="20"/>
        </w:rPr>
        <w:t>2400 West Lloyd Expressway   Evansville, IN   47721-0001   812-429-5000</w:t>
      </w:r>
    </w:p>
    <w:p w14:paraId="55E24517" w14:textId="77777777" w:rsidR="00180926" w:rsidRDefault="00180926" w:rsidP="00440AC3">
      <w:pPr>
        <w:pStyle w:val="Default"/>
        <w:rPr>
          <w:rFonts w:ascii="Calibri" w:hAnsi="Calibri"/>
          <w:color w:val="auto"/>
          <w:sz w:val="20"/>
          <w:szCs w:val="20"/>
        </w:rPr>
      </w:pPr>
    </w:p>
    <w:p w14:paraId="5464FBDE" w14:textId="77777777" w:rsidR="006540BD" w:rsidRDefault="006540BD" w:rsidP="00440AC3">
      <w:pPr>
        <w:pStyle w:val="Default"/>
        <w:rPr>
          <w:rFonts w:ascii="Calibri" w:hAnsi="Calibri"/>
          <w:color w:val="auto"/>
          <w:sz w:val="20"/>
          <w:szCs w:val="20"/>
        </w:rPr>
      </w:pPr>
    </w:p>
    <w:p w14:paraId="7E6A2C08" w14:textId="77777777" w:rsidR="00F54A97" w:rsidRDefault="00F54A97" w:rsidP="00440AC3">
      <w:pPr>
        <w:pStyle w:val="Default"/>
        <w:rPr>
          <w:rFonts w:ascii="Calibri" w:hAnsi="Calibri"/>
          <w:color w:val="auto"/>
        </w:rPr>
      </w:pPr>
    </w:p>
    <w:p w14:paraId="6020FD30" w14:textId="77777777" w:rsidR="00135897" w:rsidRDefault="00135897" w:rsidP="00440AC3">
      <w:pPr>
        <w:pStyle w:val="Default"/>
        <w:rPr>
          <w:rFonts w:ascii="Calibri" w:hAnsi="Calibri"/>
          <w:color w:val="auto"/>
        </w:rPr>
      </w:pPr>
    </w:p>
    <w:p w14:paraId="025DBD38" w14:textId="77777777" w:rsidR="00135897" w:rsidRDefault="00135897" w:rsidP="00440AC3">
      <w:pPr>
        <w:pStyle w:val="Default"/>
        <w:rPr>
          <w:rFonts w:ascii="Calibri" w:hAnsi="Calibri"/>
          <w:color w:val="auto"/>
        </w:rPr>
      </w:pPr>
    </w:p>
    <w:p w14:paraId="411F4AA4" w14:textId="636FB983" w:rsidR="00440AC3" w:rsidRPr="00AA132F" w:rsidRDefault="00501C6F" w:rsidP="00440AC3">
      <w:pPr>
        <w:pStyle w:val="Default"/>
        <w:rPr>
          <w:rFonts w:ascii="Calibri" w:hAnsi="Calibri"/>
          <w:color w:val="auto"/>
        </w:rPr>
      </w:pPr>
      <w:r w:rsidRPr="00AA132F">
        <w:rPr>
          <w:rFonts w:ascii="Calibri" w:hAnsi="Calibri"/>
          <w:color w:val="auto"/>
        </w:rPr>
        <w:t xml:space="preserve">Dear </w:t>
      </w:r>
      <w:r w:rsidR="00135897">
        <w:rPr>
          <w:rFonts w:ascii="Calibri" w:hAnsi="Calibri"/>
          <w:color w:val="auto"/>
        </w:rPr>
        <w:t>Distributor Partner</w:t>
      </w:r>
      <w:r w:rsidR="00440AC3" w:rsidRPr="00AA132F">
        <w:rPr>
          <w:rFonts w:ascii="Calibri" w:hAnsi="Calibri"/>
          <w:color w:val="auto"/>
        </w:rPr>
        <w:t xml:space="preserve">, </w:t>
      </w:r>
    </w:p>
    <w:p w14:paraId="687F4AFF" w14:textId="77777777" w:rsidR="000E5822" w:rsidRPr="00AA132F" w:rsidRDefault="000E5822" w:rsidP="00501C6F">
      <w:pPr>
        <w:pStyle w:val="BodyText"/>
        <w:jc w:val="left"/>
        <w:rPr>
          <w:rFonts w:ascii="Calibri" w:hAnsi="Calibri"/>
          <w:szCs w:val="24"/>
        </w:rPr>
      </w:pPr>
    </w:p>
    <w:p w14:paraId="6B1BDAD3" w14:textId="502CD571" w:rsidR="0029402E" w:rsidRPr="00AA132F" w:rsidRDefault="00180926" w:rsidP="0029402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AA132F">
        <w:rPr>
          <w:rFonts w:asciiTheme="minorHAnsi" w:hAnsiTheme="minorHAnsi" w:cstheme="minorHAnsi"/>
        </w:rPr>
        <w:t xml:space="preserve">Mead Johnson Nutrition is </w:t>
      </w:r>
      <w:r w:rsidR="001F740D">
        <w:rPr>
          <w:rFonts w:asciiTheme="minorHAnsi" w:hAnsiTheme="minorHAnsi" w:cstheme="minorHAnsi"/>
        </w:rPr>
        <w:t>excited</w:t>
      </w:r>
      <w:r w:rsidRPr="00AA132F">
        <w:rPr>
          <w:rFonts w:asciiTheme="minorHAnsi" w:hAnsiTheme="minorHAnsi" w:cstheme="minorHAnsi"/>
        </w:rPr>
        <w:t xml:space="preserve"> to announce the launch </w:t>
      </w:r>
      <w:r w:rsidR="004B2341" w:rsidRPr="00AA132F">
        <w:rPr>
          <w:rFonts w:asciiTheme="minorHAnsi" w:hAnsiTheme="minorHAnsi" w:cstheme="minorHAnsi"/>
        </w:rPr>
        <w:t xml:space="preserve">of </w:t>
      </w:r>
      <w:r w:rsidR="001F740D">
        <w:rPr>
          <w:rFonts w:asciiTheme="minorHAnsi" w:hAnsiTheme="minorHAnsi" w:cstheme="minorHAnsi"/>
        </w:rPr>
        <w:t>four</w:t>
      </w:r>
      <w:r w:rsidR="00DA6A54" w:rsidRPr="00AA132F">
        <w:rPr>
          <w:rFonts w:asciiTheme="minorHAnsi" w:hAnsiTheme="minorHAnsi" w:cstheme="minorHAnsi"/>
        </w:rPr>
        <w:t xml:space="preserve"> </w:t>
      </w:r>
      <w:r w:rsidR="0029402E" w:rsidRPr="00AA132F">
        <w:rPr>
          <w:rFonts w:asciiTheme="minorHAnsi" w:hAnsiTheme="minorHAnsi" w:cstheme="minorHAnsi"/>
        </w:rPr>
        <w:t xml:space="preserve">new </w:t>
      </w:r>
      <w:r w:rsidR="00F5403C">
        <w:rPr>
          <w:rFonts w:asciiTheme="minorHAnsi" w:hAnsiTheme="minorHAnsi" w:cstheme="minorHAnsi"/>
        </w:rPr>
        <w:t>breast milk storage containers for use in hospital</w:t>
      </w:r>
      <w:r w:rsidR="0029402E" w:rsidRPr="00AA132F">
        <w:rPr>
          <w:rStyle w:val="normaltextrun"/>
          <w:rFonts w:asciiTheme="minorHAnsi" w:hAnsiTheme="minorHAnsi" w:cstheme="minorHAnsi"/>
        </w:rPr>
        <w:t>.</w:t>
      </w:r>
      <w:r w:rsidR="0029402E" w:rsidRPr="00AA132F">
        <w:rPr>
          <w:rStyle w:val="normaltextrun"/>
          <w:rFonts w:asciiTheme="minorHAnsi" w:hAnsiTheme="minorHAnsi" w:cstheme="minorHAnsi"/>
          <w:color w:val="000000"/>
        </w:rPr>
        <w:t> </w:t>
      </w:r>
      <w:r w:rsidR="00F5403C">
        <w:rPr>
          <w:rStyle w:val="normaltextrun"/>
          <w:rFonts w:asciiTheme="minorHAnsi" w:hAnsiTheme="minorHAnsi" w:cstheme="minorHAnsi"/>
          <w:color w:val="000000"/>
        </w:rPr>
        <w:t xml:space="preserve">Commercially sterile storage containers with caps in four sizes. </w:t>
      </w:r>
      <w:r w:rsidR="0029402E" w:rsidRPr="00AA132F">
        <w:rPr>
          <w:rStyle w:val="eop"/>
          <w:rFonts w:asciiTheme="minorHAnsi" w:hAnsiTheme="minorHAnsi" w:cstheme="minorHAnsi"/>
          <w:color w:val="000000"/>
        </w:rPr>
        <w:t> </w:t>
      </w:r>
    </w:p>
    <w:p w14:paraId="4D067F56" w14:textId="26A6C8C4" w:rsidR="00DA6A54" w:rsidRDefault="00DA6A54" w:rsidP="0029402E">
      <w:pPr>
        <w:pStyle w:val="BodyText"/>
        <w:jc w:val="left"/>
        <w:rPr>
          <w:rFonts w:cstheme="minorHAnsi"/>
          <w:sz w:val="20"/>
        </w:rPr>
      </w:pPr>
    </w:p>
    <w:p w14:paraId="44909D30" w14:textId="7915BF45" w:rsidR="00AA132F" w:rsidRDefault="00AA132F" w:rsidP="00AA132F">
      <w:pPr>
        <w:jc w:val="both"/>
        <w:rPr>
          <w:rFonts w:asciiTheme="minorHAnsi" w:hAnsiTheme="minorHAnsi" w:cstheme="minorHAnsi"/>
        </w:rPr>
      </w:pPr>
      <w:r w:rsidRPr="00AA132F">
        <w:rPr>
          <w:rFonts w:asciiTheme="minorHAnsi" w:hAnsiTheme="minorHAnsi" w:cstheme="minorHAnsi"/>
        </w:rPr>
        <w:t>These item</w:t>
      </w:r>
      <w:r w:rsidR="00042F18">
        <w:rPr>
          <w:rFonts w:asciiTheme="minorHAnsi" w:hAnsiTheme="minorHAnsi" w:cstheme="minorHAnsi"/>
        </w:rPr>
        <w:t xml:space="preserve">s </w:t>
      </w:r>
      <w:r w:rsidRPr="00AA132F">
        <w:rPr>
          <w:rFonts w:asciiTheme="minorHAnsi" w:hAnsiTheme="minorHAnsi" w:cstheme="minorHAnsi"/>
        </w:rPr>
        <w:t>are expected to be available for shipping as noted below.  Please see the attached specification sheet for additional information.</w:t>
      </w:r>
    </w:p>
    <w:p w14:paraId="5B1E9F3A" w14:textId="77777777" w:rsidR="00135897" w:rsidRDefault="00135897" w:rsidP="00AA132F">
      <w:pPr>
        <w:jc w:val="both"/>
        <w:rPr>
          <w:rFonts w:asciiTheme="minorHAnsi" w:hAnsiTheme="minorHAnsi" w:cstheme="minorHAnsi"/>
        </w:rPr>
      </w:pPr>
    </w:p>
    <w:p w14:paraId="6EEC32C9" w14:textId="77777777" w:rsidR="00135897" w:rsidRPr="00AA132F" w:rsidRDefault="00135897" w:rsidP="00AA132F">
      <w:pPr>
        <w:jc w:val="both"/>
        <w:rPr>
          <w:rFonts w:asciiTheme="minorHAnsi" w:hAnsiTheme="minorHAnsi" w:cstheme="minorHAnsi"/>
        </w:rPr>
      </w:pPr>
    </w:p>
    <w:p w14:paraId="25C315E1" w14:textId="77777777" w:rsidR="00AA132F" w:rsidRPr="00AA132F" w:rsidRDefault="00AA132F" w:rsidP="0029402E">
      <w:pPr>
        <w:pStyle w:val="BodyText"/>
        <w:jc w:val="left"/>
        <w:rPr>
          <w:rFonts w:asciiTheme="minorHAnsi" w:hAnsiTheme="minorHAnsi" w:cstheme="minorHAnsi"/>
          <w:sz w:val="20"/>
        </w:rPr>
      </w:pPr>
    </w:p>
    <w:tbl>
      <w:tblPr>
        <w:tblW w:w="1014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5964"/>
        <w:gridCol w:w="3060"/>
      </w:tblGrid>
      <w:tr w:rsidR="0029402E" w14:paraId="2C1D8804" w14:textId="77777777" w:rsidTr="00AA132F">
        <w:trPr>
          <w:trHeight w:val="1205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627DF" w14:textId="77777777" w:rsidR="0029402E" w:rsidRPr="00AA132F" w:rsidRDefault="0029402E" w:rsidP="003354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9F444FE" w14:textId="77777777" w:rsidR="0029402E" w:rsidRPr="00AA132F" w:rsidRDefault="0029402E" w:rsidP="003354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132F">
              <w:rPr>
                <w:rFonts w:asciiTheme="minorHAnsi" w:hAnsiTheme="minorHAnsi" w:cstheme="minorHAnsi"/>
                <w:sz w:val="20"/>
                <w:szCs w:val="20"/>
              </w:rPr>
              <w:t>List</w:t>
            </w:r>
          </w:p>
          <w:p w14:paraId="1B0799D9" w14:textId="77777777" w:rsidR="0029402E" w:rsidRPr="00AA132F" w:rsidRDefault="0029402E" w:rsidP="003354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132F">
              <w:rPr>
                <w:rFonts w:asciiTheme="minorHAnsi" w:hAnsiTheme="minorHAnsi" w:cstheme="minorHAnsi"/>
                <w:sz w:val="20"/>
                <w:szCs w:val="20"/>
              </w:rPr>
              <w:t>Number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5CE96" w14:textId="77777777" w:rsidR="0029402E" w:rsidRPr="00AA132F" w:rsidRDefault="0029402E" w:rsidP="003354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CF2FF2D" w14:textId="77777777" w:rsidR="0029402E" w:rsidRPr="00AA132F" w:rsidRDefault="0029402E" w:rsidP="003354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341B0C" w14:textId="77777777" w:rsidR="0029402E" w:rsidRPr="00AA132F" w:rsidRDefault="0029402E" w:rsidP="003354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132F">
              <w:rPr>
                <w:rFonts w:asciiTheme="minorHAnsi" w:hAnsiTheme="minorHAnsi" w:cstheme="minorHAnsi"/>
                <w:sz w:val="20"/>
                <w:szCs w:val="20"/>
              </w:rPr>
              <w:t>Description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E4997" w14:textId="77777777" w:rsidR="0029402E" w:rsidRPr="00AA132F" w:rsidRDefault="0029402E" w:rsidP="003354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45A0278" w14:textId="77777777" w:rsidR="0029402E" w:rsidRPr="00AA132F" w:rsidRDefault="0029402E" w:rsidP="003354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132F">
              <w:rPr>
                <w:rFonts w:asciiTheme="minorHAnsi" w:hAnsiTheme="minorHAnsi" w:cstheme="minorHAnsi"/>
                <w:sz w:val="20"/>
                <w:szCs w:val="20"/>
              </w:rPr>
              <w:t>Expected Availability</w:t>
            </w:r>
          </w:p>
        </w:tc>
      </w:tr>
      <w:tr w:rsidR="0029402E" w14:paraId="0658C7CB" w14:textId="77777777" w:rsidTr="00AA132F">
        <w:trPr>
          <w:trHeight w:val="288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7D3CE" w14:textId="700D54CA" w:rsidR="0029402E" w:rsidRPr="00AA132F" w:rsidRDefault="00B34906" w:rsidP="003354C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132403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52AD9" w14:textId="6ECA7601" w:rsidR="0029402E" w:rsidRPr="00AA132F" w:rsidRDefault="002C548A" w:rsidP="003354C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15mL Colostr</w:t>
            </w:r>
            <w:r w:rsidR="00135897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um Container w/Cap Sterile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9BCB1" w14:textId="0125F320" w:rsidR="0029402E" w:rsidRPr="00AA132F" w:rsidRDefault="00F5403C" w:rsidP="003354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29402E" w:rsidRPr="00AA132F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23</w:t>
            </w:r>
            <w:r w:rsidR="0029402E" w:rsidRPr="00AA132F">
              <w:rPr>
                <w:rFonts w:asciiTheme="minorHAnsi" w:hAnsiTheme="minorHAnsi" w:cstheme="minorHAnsi"/>
                <w:sz w:val="20"/>
                <w:szCs w:val="20"/>
              </w:rPr>
              <w:t>/2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29402E" w14:paraId="0051C341" w14:textId="77777777" w:rsidTr="00AA132F">
        <w:trPr>
          <w:trHeight w:val="288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6308" w14:textId="3C4D5A64" w:rsidR="0029402E" w:rsidRPr="00AA132F" w:rsidRDefault="0069013B" w:rsidP="003354C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132404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EACB" w14:textId="22012E08" w:rsidR="0029402E" w:rsidRPr="00AA132F" w:rsidRDefault="008170FA" w:rsidP="003354C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30mL Breastmilk Storage Container w/ Cap Sterile</w:t>
            </w:r>
            <w:r w:rsidR="0029402E" w:rsidRPr="00AA132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5321" w14:textId="6B9B5F32" w:rsidR="0029402E" w:rsidRPr="00AA132F" w:rsidRDefault="00F65B79" w:rsidP="003354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29402E" w:rsidRPr="00AA132F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F5403C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  <w:r w:rsidR="0029402E" w:rsidRPr="00AA132F">
              <w:rPr>
                <w:rFonts w:asciiTheme="minorHAnsi" w:hAnsiTheme="minorHAnsi" w:cstheme="minorHAnsi"/>
                <w:sz w:val="20"/>
                <w:szCs w:val="20"/>
              </w:rPr>
              <w:t>/2</w:t>
            </w:r>
            <w:r w:rsidR="00F5403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F65B79" w14:paraId="1BA31603" w14:textId="77777777" w:rsidTr="00AA132F">
        <w:trPr>
          <w:trHeight w:val="288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69C7" w14:textId="7CFCD603" w:rsidR="00F65B79" w:rsidRPr="00AA132F" w:rsidRDefault="00944949" w:rsidP="003354C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134814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B4BC" w14:textId="36A0D2BC" w:rsidR="00F65B79" w:rsidRPr="00AA132F" w:rsidRDefault="002266EB" w:rsidP="003354C6">
            <w:pPr>
              <w:jc w:val="both"/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4oz Breastmilk Storage Container w/ Cap Sterile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680A" w14:textId="0B7A35E2" w:rsidR="00F65B79" w:rsidRDefault="00944949" w:rsidP="003354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8/1/25</w:t>
            </w:r>
          </w:p>
        </w:tc>
      </w:tr>
      <w:tr w:rsidR="002266EB" w14:paraId="48BE1393" w14:textId="77777777" w:rsidTr="00AA132F">
        <w:trPr>
          <w:trHeight w:val="288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779B" w14:textId="195CBC98" w:rsidR="002266EB" w:rsidRPr="00AA132F" w:rsidRDefault="002266EB" w:rsidP="002266E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134815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3693" w14:textId="421BF5FB" w:rsidR="002266EB" w:rsidRPr="00AA132F" w:rsidRDefault="002266EB" w:rsidP="002266EB">
            <w:pPr>
              <w:jc w:val="both"/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10oz Breastmilk Storage Container w/ Cap Sterile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60E5" w14:textId="450CEB9F" w:rsidR="002266EB" w:rsidRDefault="002266EB" w:rsidP="002266E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8/1/25</w:t>
            </w:r>
          </w:p>
        </w:tc>
      </w:tr>
    </w:tbl>
    <w:p w14:paraId="0F182CC3" w14:textId="77777777" w:rsidR="0029402E" w:rsidRDefault="0029402E" w:rsidP="00592708">
      <w:pPr>
        <w:pStyle w:val="BodyText"/>
        <w:ind w:left="-90"/>
        <w:jc w:val="left"/>
        <w:rPr>
          <w:rFonts w:ascii="Calibri" w:hAnsi="Calibri"/>
          <w:sz w:val="20"/>
        </w:rPr>
      </w:pPr>
    </w:p>
    <w:p w14:paraId="392E38F6" w14:textId="77777777" w:rsidR="0029402E" w:rsidRDefault="0029402E" w:rsidP="00592708">
      <w:pPr>
        <w:pStyle w:val="BodyText"/>
        <w:ind w:left="-90"/>
        <w:jc w:val="left"/>
        <w:rPr>
          <w:rFonts w:ascii="Calibri" w:hAnsi="Calibri"/>
          <w:sz w:val="20"/>
        </w:rPr>
      </w:pPr>
    </w:p>
    <w:p w14:paraId="13CF7C41" w14:textId="56F0565B" w:rsidR="009F68DB" w:rsidRPr="002330AE" w:rsidRDefault="009F68DB" w:rsidP="002330AE">
      <w:pPr>
        <w:pStyle w:val="BodyText"/>
        <w:rPr>
          <w:rFonts w:ascii="Calibri" w:hAnsi="Calibri"/>
          <w:szCs w:val="24"/>
        </w:rPr>
      </w:pPr>
    </w:p>
    <w:p w14:paraId="16C9734F" w14:textId="77777777" w:rsidR="002330AE" w:rsidRPr="002330AE" w:rsidRDefault="002330AE" w:rsidP="002330AE">
      <w:pPr>
        <w:pStyle w:val="BodyText"/>
        <w:ind w:left="-90"/>
        <w:rPr>
          <w:rFonts w:ascii="Calibri" w:hAnsi="Calibri"/>
          <w:szCs w:val="24"/>
        </w:rPr>
      </w:pPr>
      <w:r w:rsidRPr="002330AE">
        <w:rPr>
          <w:rFonts w:ascii="Calibri" w:hAnsi="Calibri"/>
          <w:szCs w:val="24"/>
        </w:rPr>
        <w:t>If you have any questions or would like more information, please contact your Medical Sales Representative, or call Mead Johnson Customer Service at 1-800-457-3550. </w:t>
      </w:r>
    </w:p>
    <w:p w14:paraId="495958D1" w14:textId="77777777" w:rsidR="002330AE" w:rsidRPr="002330AE" w:rsidRDefault="002330AE" w:rsidP="002330AE">
      <w:pPr>
        <w:pStyle w:val="BodyText"/>
        <w:ind w:left="-90"/>
        <w:rPr>
          <w:rFonts w:ascii="Calibri" w:hAnsi="Calibri"/>
          <w:szCs w:val="24"/>
        </w:rPr>
      </w:pPr>
      <w:r w:rsidRPr="002330AE">
        <w:rPr>
          <w:rFonts w:ascii="Calibri" w:hAnsi="Calibri"/>
          <w:szCs w:val="24"/>
        </w:rPr>
        <w:t> </w:t>
      </w:r>
    </w:p>
    <w:p w14:paraId="03B12FD5" w14:textId="77777777" w:rsidR="002330AE" w:rsidRPr="002330AE" w:rsidRDefault="002330AE" w:rsidP="002330AE">
      <w:pPr>
        <w:pStyle w:val="BodyText"/>
        <w:ind w:left="-90"/>
        <w:rPr>
          <w:rFonts w:ascii="Calibri" w:hAnsi="Calibri"/>
          <w:szCs w:val="24"/>
        </w:rPr>
      </w:pPr>
      <w:r w:rsidRPr="002330AE">
        <w:rPr>
          <w:rFonts w:ascii="Calibri" w:hAnsi="Calibri"/>
          <w:szCs w:val="24"/>
        </w:rPr>
        <w:t>Thank you for your continued support of Mead Johnson Nutrition products.  </w:t>
      </w:r>
    </w:p>
    <w:p w14:paraId="6AA67432" w14:textId="77777777" w:rsidR="00440AC3" w:rsidRPr="002330AE" w:rsidRDefault="00440AC3" w:rsidP="00440AC3">
      <w:pPr>
        <w:rPr>
          <w:rFonts w:ascii="Calibri" w:hAnsi="Calibri"/>
        </w:rPr>
      </w:pPr>
    </w:p>
    <w:p w14:paraId="0EC48ED0" w14:textId="77777777" w:rsidR="00440AC3" w:rsidRPr="002330AE" w:rsidRDefault="00440AC3" w:rsidP="00440AC3">
      <w:pPr>
        <w:rPr>
          <w:rFonts w:ascii="Calibri" w:hAnsi="Calibri"/>
        </w:rPr>
      </w:pPr>
      <w:r w:rsidRPr="002330AE">
        <w:rPr>
          <w:rFonts w:ascii="Calibri" w:hAnsi="Calibri"/>
        </w:rPr>
        <w:t>Sincerely,</w:t>
      </w:r>
    </w:p>
    <w:p w14:paraId="25A78394" w14:textId="4080F926" w:rsidR="00440AC3" w:rsidRPr="00DE7561" w:rsidRDefault="00440AC3" w:rsidP="00440AC3">
      <w:pPr>
        <w:pStyle w:val="BodyText"/>
        <w:ind w:left="-90"/>
        <w:rPr>
          <w:rFonts w:ascii="Calibri" w:hAnsi="Calibri"/>
          <w:sz w:val="52"/>
          <w:szCs w:val="22"/>
        </w:rPr>
      </w:pPr>
      <w:r>
        <w:rPr>
          <w:rFonts w:ascii="Calibri" w:hAnsi="Calibri"/>
          <w:sz w:val="22"/>
          <w:szCs w:val="22"/>
        </w:rPr>
        <w:t xml:space="preserve">  </w:t>
      </w:r>
      <w:r w:rsidRPr="001F2F9F">
        <w:rPr>
          <w:rFonts w:ascii="Calibri" w:hAnsi="Calibri"/>
          <w:noProof/>
          <w:sz w:val="22"/>
          <w:szCs w:val="22"/>
        </w:rPr>
        <w:drawing>
          <wp:inline distT="0" distB="0" distL="0" distR="0" wp14:anchorId="33E51E88" wp14:editId="77D110E8">
            <wp:extent cx="1263894" cy="6572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829" cy="662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6F7938" w14:textId="571DCFC9" w:rsidR="00440AC3" w:rsidRDefault="00440AC3" w:rsidP="00440AC3">
      <w:pPr>
        <w:pStyle w:val="BodyText"/>
        <w:ind w:left="-90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  Cindy Hasseberg, Ph. D., RD</w:t>
      </w:r>
    </w:p>
    <w:p w14:paraId="496849E5" w14:textId="77777777" w:rsidR="00F66D24" w:rsidRDefault="00440AC3" w:rsidP="007B7231">
      <w:pPr>
        <w:pStyle w:val="BodyText"/>
        <w:ind w:left="-90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  </w:t>
      </w:r>
      <w:r w:rsidR="00E5169D">
        <w:rPr>
          <w:rFonts w:ascii="Calibri" w:hAnsi="Calibri"/>
          <w:sz w:val="21"/>
          <w:szCs w:val="21"/>
        </w:rPr>
        <w:t xml:space="preserve">Director National Accounts, </w:t>
      </w:r>
      <w:r w:rsidRPr="003A27A2">
        <w:rPr>
          <w:rFonts w:ascii="Calibri" w:hAnsi="Calibri"/>
          <w:sz w:val="21"/>
          <w:szCs w:val="21"/>
        </w:rPr>
        <w:t>U.S. Medical Sa</w:t>
      </w:r>
      <w:r w:rsidRPr="003A27A2">
        <w:rPr>
          <w:noProof/>
          <w:sz w:val="21"/>
          <w:szCs w:val="21"/>
        </w:rPr>
        <w:drawing>
          <wp:anchor distT="0" distB="0" distL="114300" distR="114300" simplePos="0" relativeHeight="251659264" behindDoc="1" locked="0" layoutInCell="1" allowOverlap="1" wp14:anchorId="2A829BC1" wp14:editId="6F9DFE2C">
            <wp:simplePos x="0" y="0"/>
            <wp:positionH relativeFrom="column">
              <wp:posOffset>-731520</wp:posOffset>
            </wp:positionH>
            <wp:positionV relativeFrom="paragraph">
              <wp:posOffset>7117080</wp:posOffset>
            </wp:positionV>
            <wp:extent cx="6503670" cy="90424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3670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7231">
        <w:rPr>
          <w:rFonts w:ascii="Calibri" w:hAnsi="Calibri"/>
          <w:sz w:val="21"/>
          <w:szCs w:val="21"/>
        </w:rPr>
        <w:t>le</w:t>
      </w:r>
      <w:r w:rsidR="00E5169D">
        <w:rPr>
          <w:rFonts w:ascii="Calibri" w:hAnsi="Calibri"/>
          <w:sz w:val="21"/>
          <w:szCs w:val="21"/>
        </w:rPr>
        <w:t>s</w:t>
      </w:r>
    </w:p>
    <w:p w14:paraId="1B526C0D" w14:textId="4A2CE910" w:rsidR="0029402E" w:rsidRPr="007B7231" w:rsidRDefault="00F66D24" w:rsidP="00236941">
      <w:pPr>
        <w:pStyle w:val="BodyText"/>
        <w:ind w:left="6390" w:firstLine="810"/>
        <w:rPr>
          <w:rFonts w:ascii="Calibri" w:hAnsi="Calibri"/>
          <w:sz w:val="21"/>
          <w:szCs w:val="21"/>
        </w:rPr>
      </w:pPr>
      <w:r>
        <w:rPr>
          <w:rFonts w:ascii="Calibri" w:hAnsi="Calibri"/>
          <w:noProof/>
          <w:sz w:val="21"/>
          <w:szCs w:val="21"/>
        </w:rPr>
        <w:drawing>
          <wp:inline distT="0" distB="0" distL="0" distR="0" wp14:anchorId="288D7A75" wp14:editId="37F5F9A2">
            <wp:extent cx="1804670" cy="1432560"/>
            <wp:effectExtent l="0" t="0" r="5080" b="0"/>
            <wp:docPr id="20889450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70" cy="1432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9402E" w:rsidRPr="007B7231" w:rsidSect="00E05B9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4120A" w14:textId="77777777" w:rsidR="00DC7AD9" w:rsidRDefault="00DC7AD9" w:rsidP="00440AC3">
      <w:r>
        <w:separator/>
      </w:r>
    </w:p>
  </w:endnote>
  <w:endnote w:type="continuationSeparator" w:id="0">
    <w:p w14:paraId="144652AB" w14:textId="77777777" w:rsidR="00DC7AD9" w:rsidRDefault="00DC7AD9" w:rsidP="00440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7BDCE" w14:textId="77777777" w:rsidR="00BE1013" w:rsidRDefault="00BE10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C832B" w14:textId="77777777" w:rsidR="00BE1013" w:rsidRDefault="00BE10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FA412" w14:textId="77777777" w:rsidR="00BE1013" w:rsidRDefault="00BE10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D60C7" w14:textId="77777777" w:rsidR="00DC7AD9" w:rsidRDefault="00DC7AD9" w:rsidP="00440AC3">
      <w:r>
        <w:separator/>
      </w:r>
    </w:p>
  </w:footnote>
  <w:footnote w:type="continuationSeparator" w:id="0">
    <w:p w14:paraId="7B7E943F" w14:textId="77777777" w:rsidR="00DC7AD9" w:rsidRDefault="00DC7AD9" w:rsidP="00440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86CC1" w14:textId="77777777" w:rsidR="00BE1013" w:rsidRDefault="00BE10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00D36" w14:textId="77777777" w:rsidR="00BE1013" w:rsidRDefault="00BE10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CBBA5" w14:textId="77777777" w:rsidR="00BE1013" w:rsidRDefault="00BE10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33597C5"/>
    <w:multiLevelType w:val="hybridMultilevel"/>
    <w:tmpl w:val="9B62108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946F9F"/>
    <w:multiLevelType w:val="hybridMultilevel"/>
    <w:tmpl w:val="D9566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A25A4"/>
    <w:multiLevelType w:val="hybridMultilevel"/>
    <w:tmpl w:val="661A8F3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A56349"/>
    <w:multiLevelType w:val="hybridMultilevel"/>
    <w:tmpl w:val="7954E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1F7AE7"/>
    <w:multiLevelType w:val="hybridMultilevel"/>
    <w:tmpl w:val="A7D64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314A25"/>
    <w:multiLevelType w:val="hybridMultilevel"/>
    <w:tmpl w:val="71125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872FEB"/>
    <w:multiLevelType w:val="hybridMultilevel"/>
    <w:tmpl w:val="319459EA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7718174A"/>
    <w:multiLevelType w:val="hybridMultilevel"/>
    <w:tmpl w:val="5EB8371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 w15:restartNumberingAfterBreak="0">
    <w:nsid w:val="79032E22"/>
    <w:multiLevelType w:val="hybridMultilevel"/>
    <w:tmpl w:val="B72A7EB0"/>
    <w:lvl w:ilvl="0" w:tplc="A956F4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9389270">
    <w:abstractNumId w:val="0"/>
  </w:num>
  <w:num w:numId="2" w16cid:durableId="141893907">
    <w:abstractNumId w:val="3"/>
  </w:num>
  <w:num w:numId="3" w16cid:durableId="82148403">
    <w:abstractNumId w:val="8"/>
  </w:num>
  <w:num w:numId="4" w16cid:durableId="700981665">
    <w:abstractNumId w:val="5"/>
  </w:num>
  <w:num w:numId="5" w16cid:durableId="1986929422">
    <w:abstractNumId w:val="1"/>
  </w:num>
  <w:num w:numId="6" w16cid:durableId="1068964831">
    <w:abstractNumId w:val="6"/>
  </w:num>
  <w:num w:numId="7" w16cid:durableId="508299074">
    <w:abstractNumId w:val="4"/>
  </w:num>
  <w:num w:numId="8" w16cid:durableId="1784376956">
    <w:abstractNumId w:val="7"/>
  </w:num>
  <w:num w:numId="9" w16cid:durableId="574633903">
    <w:abstractNumId w:val="2"/>
  </w:num>
  <w:num w:numId="10" w16cid:durableId="8102892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E96"/>
    <w:rsid w:val="00000A9D"/>
    <w:rsid w:val="00000D9C"/>
    <w:rsid w:val="00005175"/>
    <w:rsid w:val="00006987"/>
    <w:rsid w:val="00042F18"/>
    <w:rsid w:val="000443B4"/>
    <w:rsid w:val="00057D35"/>
    <w:rsid w:val="0006686E"/>
    <w:rsid w:val="0007226B"/>
    <w:rsid w:val="000766E7"/>
    <w:rsid w:val="00076B76"/>
    <w:rsid w:val="0008380E"/>
    <w:rsid w:val="000841D3"/>
    <w:rsid w:val="000931E6"/>
    <w:rsid w:val="000A16BB"/>
    <w:rsid w:val="000A3661"/>
    <w:rsid w:val="000A3A26"/>
    <w:rsid w:val="000B02DB"/>
    <w:rsid w:val="000B48BD"/>
    <w:rsid w:val="000E5822"/>
    <w:rsid w:val="000F4F19"/>
    <w:rsid w:val="001029B0"/>
    <w:rsid w:val="001059FE"/>
    <w:rsid w:val="00115130"/>
    <w:rsid w:val="001234A8"/>
    <w:rsid w:val="00135897"/>
    <w:rsid w:val="00154F46"/>
    <w:rsid w:val="00164D61"/>
    <w:rsid w:val="00180926"/>
    <w:rsid w:val="00184223"/>
    <w:rsid w:val="001A1C87"/>
    <w:rsid w:val="001C7DE8"/>
    <w:rsid w:val="001F547F"/>
    <w:rsid w:val="001F740D"/>
    <w:rsid w:val="00217E96"/>
    <w:rsid w:val="0022109B"/>
    <w:rsid w:val="002266EB"/>
    <w:rsid w:val="002330AE"/>
    <w:rsid w:val="002348BB"/>
    <w:rsid w:val="00236941"/>
    <w:rsid w:val="002421E6"/>
    <w:rsid w:val="00242F12"/>
    <w:rsid w:val="00244F0D"/>
    <w:rsid w:val="00257DF1"/>
    <w:rsid w:val="00262B46"/>
    <w:rsid w:val="00264ACA"/>
    <w:rsid w:val="0027076B"/>
    <w:rsid w:val="0027207B"/>
    <w:rsid w:val="0029244E"/>
    <w:rsid w:val="0029402E"/>
    <w:rsid w:val="002A0D35"/>
    <w:rsid w:val="002A26CE"/>
    <w:rsid w:val="002B0273"/>
    <w:rsid w:val="002C0D1C"/>
    <w:rsid w:val="002C422C"/>
    <w:rsid w:val="002C548A"/>
    <w:rsid w:val="002E3499"/>
    <w:rsid w:val="00307764"/>
    <w:rsid w:val="0036007B"/>
    <w:rsid w:val="00383930"/>
    <w:rsid w:val="00383DFF"/>
    <w:rsid w:val="00383FE2"/>
    <w:rsid w:val="00396ECD"/>
    <w:rsid w:val="003A3A13"/>
    <w:rsid w:val="003A411C"/>
    <w:rsid w:val="003A4679"/>
    <w:rsid w:val="003B1C3D"/>
    <w:rsid w:val="003C527B"/>
    <w:rsid w:val="003E158F"/>
    <w:rsid w:val="003E581F"/>
    <w:rsid w:val="004070FC"/>
    <w:rsid w:val="00416B88"/>
    <w:rsid w:val="00420F27"/>
    <w:rsid w:val="0043685F"/>
    <w:rsid w:val="00440AC3"/>
    <w:rsid w:val="00444DD8"/>
    <w:rsid w:val="004520DC"/>
    <w:rsid w:val="00453DEF"/>
    <w:rsid w:val="00473179"/>
    <w:rsid w:val="004805A9"/>
    <w:rsid w:val="004838CA"/>
    <w:rsid w:val="004843B4"/>
    <w:rsid w:val="004911A2"/>
    <w:rsid w:val="0049146A"/>
    <w:rsid w:val="00492403"/>
    <w:rsid w:val="004B004C"/>
    <w:rsid w:val="004B2341"/>
    <w:rsid w:val="004C330C"/>
    <w:rsid w:val="004C4147"/>
    <w:rsid w:val="004D12FB"/>
    <w:rsid w:val="004D40CF"/>
    <w:rsid w:val="004E6491"/>
    <w:rsid w:val="004E77CE"/>
    <w:rsid w:val="004F7994"/>
    <w:rsid w:val="00501C6F"/>
    <w:rsid w:val="005077F8"/>
    <w:rsid w:val="00510EC0"/>
    <w:rsid w:val="00515CCF"/>
    <w:rsid w:val="00516ED5"/>
    <w:rsid w:val="00526279"/>
    <w:rsid w:val="005347AA"/>
    <w:rsid w:val="00534893"/>
    <w:rsid w:val="00554E52"/>
    <w:rsid w:val="005576A0"/>
    <w:rsid w:val="005607D2"/>
    <w:rsid w:val="00575271"/>
    <w:rsid w:val="00592708"/>
    <w:rsid w:val="005A51A4"/>
    <w:rsid w:val="005B3206"/>
    <w:rsid w:val="005C371A"/>
    <w:rsid w:val="005C4DD8"/>
    <w:rsid w:val="005F4A0B"/>
    <w:rsid w:val="00615551"/>
    <w:rsid w:val="00645B81"/>
    <w:rsid w:val="006540BD"/>
    <w:rsid w:val="0065498A"/>
    <w:rsid w:val="00655F6E"/>
    <w:rsid w:val="006674E2"/>
    <w:rsid w:val="006731A4"/>
    <w:rsid w:val="0069013B"/>
    <w:rsid w:val="0069269A"/>
    <w:rsid w:val="006934EB"/>
    <w:rsid w:val="006A2CAF"/>
    <w:rsid w:val="006B0D8B"/>
    <w:rsid w:val="006B5B8D"/>
    <w:rsid w:val="006C21BA"/>
    <w:rsid w:val="006E02FB"/>
    <w:rsid w:val="006E55A2"/>
    <w:rsid w:val="00744360"/>
    <w:rsid w:val="007513DF"/>
    <w:rsid w:val="00754C42"/>
    <w:rsid w:val="00756EDA"/>
    <w:rsid w:val="00767DC6"/>
    <w:rsid w:val="007726C2"/>
    <w:rsid w:val="00773B4A"/>
    <w:rsid w:val="00777D63"/>
    <w:rsid w:val="00785C1B"/>
    <w:rsid w:val="0079567E"/>
    <w:rsid w:val="007A607E"/>
    <w:rsid w:val="007A6BEE"/>
    <w:rsid w:val="007B2B4F"/>
    <w:rsid w:val="007B6921"/>
    <w:rsid w:val="007B7231"/>
    <w:rsid w:val="007C0DBE"/>
    <w:rsid w:val="007E3A0B"/>
    <w:rsid w:val="00801545"/>
    <w:rsid w:val="00814055"/>
    <w:rsid w:val="008170FA"/>
    <w:rsid w:val="00817544"/>
    <w:rsid w:val="00834833"/>
    <w:rsid w:val="00863597"/>
    <w:rsid w:val="00891AB7"/>
    <w:rsid w:val="008933DB"/>
    <w:rsid w:val="008977FF"/>
    <w:rsid w:val="008A0AD3"/>
    <w:rsid w:val="008A59AE"/>
    <w:rsid w:val="008C2B87"/>
    <w:rsid w:val="008D4883"/>
    <w:rsid w:val="008F1103"/>
    <w:rsid w:val="00927432"/>
    <w:rsid w:val="0093645E"/>
    <w:rsid w:val="00944949"/>
    <w:rsid w:val="00955A27"/>
    <w:rsid w:val="00955D1A"/>
    <w:rsid w:val="009705FC"/>
    <w:rsid w:val="0099339C"/>
    <w:rsid w:val="009A75D9"/>
    <w:rsid w:val="009B3537"/>
    <w:rsid w:val="009C5F35"/>
    <w:rsid w:val="009E2B38"/>
    <w:rsid w:val="009F12A2"/>
    <w:rsid w:val="009F44BD"/>
    <w:rsid w:val="009F68DB"/>
    <w:rsid w:val="00A01AFC"/>
    <w:rsid w:val="00A050F7"/>
    <w:rsid w:val="00A05376"/>
    <w:rsid w:val="00A05E76"/>
    <w:rsid w:val="00A36C8D"/>
    <w:rsid w:val="00A3767F"/>
    <w:rsid w:val="00A41021"/>
    <w:rsid w:val="00A726A7"/>
    <w:rsid w:val="00A74474"/>
    <w:rsid w:val="00A74E6D"/>
    <w:rsid w:val="00A77E3B"/>
    <w:rsid w:val="00A80FF0"/>
    <w:rsid w:val="00A87B8F"/>
    <w:rsid w:val="00A87FD9"/>
    <w:rsid w:val="00A92E55"/>
    <w:rsid w:val="00AA132F"/>
    <w:rsid w:val="00AB5831"/>
    <w:rsid w:val="00AC3316"/>
    <w:rsid w:val="00AD5E07"/>
    <w:rsid w:val="00AF0080"/>
    <w:rsid w:val="00AF2101"/>
    <w:rsid w:val="00AF4F51"/>
    <w:rsid w:val="00B0638D"/>
    <w:rsid w:val="00B31AFF"/>
    <w:rsid w:val="00B34906"/>
    <w:rsid w:val="00B52354"/>
    <w:rsid w:val="00B60F38"/>
    <w:rsid w:val="00B642AB"/>
    <w:rsid w:val="00B8138D"/>
    <w:rsid w:val="00B91B2F"/>
    <w:rsid w:val="00B94258"/>
    <w:rsid w:val="00B94AEA"/>
    <w:rsid w:val="00B96513"/>
    <w:rsid w:val="00B97EC0"/>
    <w:rsid w:val="00BA4647"/>
    <w:rsid w:val="00BA7E89"/>
    <w:rsid w:val="00BE1013"/>
    <w:rsid w:val="00C04BEB"/>
    <w:rsid w:val="00C053B9"/>
    <w:rsid w:val="00C05C03"/>
    <w:rsid w:val="00C15452"/>
    <w:rsid w:val="00C16C1C"/>
    <w:rsid w:val="00C21A0B"/>
    <w:rsid w:val="00C27C4C"/>
    <w:rsid w:val="00C44A0B"/>
    <w:rsid w:val="00C603B7"/>
    <w:rsid w:val="00C61624"/>
    <w:rsid w:val="00C6763D"/>
    <w:rsid w:val="00CA5CAE"/>
    <w:rsid w:val="00CB7AA9"/>
    <w:rsid w:val="00CE0171"/>
    <w:rsid w:val="00CE2049"/>
    <w:rsid w:val="00CF07FE"/>
    <w:rsid w:val="00CF123B"/>
    <w:rsid w:val="00D01643"/>
    <w:rsid w:val="00D13371"/>
    <w:rsid w:val="00D21916"/>
    <w:rsid w:val="00D26E5E"/>
    <w:rsid w:val="00D60E5E"/>
    <w:rsid w:val="00D639D9"/>
    <w:rsid w:val="00D6744F"/>
    <w:rsid w:val="00D73241"/>
    <w:rsid w:val="00D73F54"/>
    <w:rsid w:val="00D80269"/>
    <w:rsid w:val="00D86661"/>
    <w:rsid w:val="00D9795C"/>
    <w:rsid w:val="00DA477C"/>
    <w:rsid w:val="00DA6A54"/>
    <w:rsid w:val="00DB4FD5"/>
    <w:rsid w:val="00DB72F0"/>
    <w:rsid w:val="00DC7AD9"/>
    <w:rsid w:val="00DE51D6"/>
    <w:rsid w:val="00E05B99"/>
    <w:rsid w:val="00E1210D"/>
    <w:rsid w:val="00E275A7"/>
    <w:rsid w:val="00E5169D"/>
    <w:rsid w:val="00E60A52"/>
    <w:rsid w:val="00E623A5"/>
    <w:rsid w:val="00E75FE4"/>
    <w:rsid w:val="00EA2690"/>
    <w:rsid w:val="00EE24A7"/>
    <w:rsid w:val="00EE5B57"/>
    <w:rsid w:val="00F01966"/>
    <w:rsid w:val="00F05EE3"/>
    <w:rsid w:val="00F35D4A"/>
    <w:rsid w:val="00F43C0B"/>
    <w:rsid w:val="00F5403C"/>
    <w:rsid w:val="00F54A97"/>
    <w:rsid w:val="00F60FA1"/>
    <w:rsid w:val="00F65B79"/>
    <w:rsid w:val="00F66D24"/>
    <w:rsid w:val="00F847F6"/>
    <w:rsid w:val="00F956C8"/>
    <w:rsid w:val="00F96455"/>
    <w:rsid w:val="00F97827"/>
    <w:rsid w:val="00FA20FB"/>
    <w:rsid w:val="00FB2FB3"/>
    <w:rsid w:val="00FC1200"/>
    <w:rsid w:val="00FD2B83"/>
    <w:rsid w:val="00FF13C2"/>
    <w:rsid w:val="00FF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8362C44"/>
  <w15:docId w15:val="{9302691D-A38B-48CA-B34A-B95FB7CE1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A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05C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character" w:customStyle="1" w:styleId="PlainTextChar">
    <w:name w:val="Plain Text Char"/>
    <w:uiPriority w:val="99"/>
    <w:semiHidden/>
    <w:locked/>
    <w:rsid w:val="00A92E55"/>
    <w:rPr>
      <w:rFonts w:ascii="Consolas" w:hAnsi="Consolas" w:cs="Latha"/>
      <w:sz w:val="21"/>
      <w:szCs w:val="21"/>
      <w:lang w:bidi="ta-IN"/>
    </w:rPr>
  </w:style>
  <w:style w:type="paragraph" w:styleId="PlainText">
    <w:name w:val="Plain Text"/>
    <w:basedOn w:val="Normal"/>
    <w:link w:val="PlainTextChar1"/>
    <w:uiPriority w:val="99"/>
    <w:semiHidden/>
    <w:rsid w:val="00A92E55"/>
    <w:rPr>
      <w:rFonts w:ascii="Consolas" w:hAnsi="Consolas" w:cs="Latha"/>
      <w:sz w:val="21"/>
      <w:szCs w:val="21"/>
      <w:lang w:bidi="ta-IN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FC12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9269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D5E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5E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5E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5E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5E0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57DF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B0D8B"/>
    <w:pPr>
      <w:ind w:left="720"/>
    </w:pPr>
  </w:style>
  <w:style w:type="paragraph" w:styleId="BodyText">
    <w:name w:val="Body Text"/>
    <w:basedOn w:val="Normal"/>
    <w:link w:val="BodyTextChar"/>
    <w:rsid w:val="000766E7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0766E7"/>
    <w:rPr>
      <w:sz w:val="24"/>
      <w:szCs w:val="20"/>
    </w:rPr>
  </w:style>
  <w:style w:type="paragraph" w:styleId="FootnoteText">
    <w:name w:val="footnote text"/>
    <w:basedOn w:val="Normal"/>
    <w:link w:val="FootnoteTextChar"/>
    <w:rsid w:val="00440AC3"/>
    <w:rPr>
      <w:rFonts w:ascii="Arial" w:eastAsia="MS Mincho" w:hAnsi="Arial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rsid w:val="00440AC3"/>
    <w:rPr>
      <w:rFonts w:ascii="Arial" w:eastAsia="MS Mincho" w:hAnsi="Arial"/>
      <w:sz w:val="20"/>
      <w:szCs w:val="20"/>
      <w:lang w:eastAsia="ja-JP"/>
    </w:rPr>
  </w:style>
  <w:style w:type="character" w:styleId="FootnoteReference">
    <w:name w:val="footnote reference"/>
    <w:rsid w:val="00440AC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E10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101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E1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1013"/>
    <w:rPr>
      <w:sz w:val="24"/>
      <w:szCs w:val="24"/>
    </w:rPr>
  </w:style>
  <w:style w:type="table" w:styleId="TableGrid">
    <w:name w:val="Table Grid"/>
    <w:basedOn w:val="TableNormal"/>
    <w:locked/>
    <w:rsid w:val="00093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4">
    <w:name w:val="Grid Table 1 Light Accent 4"/>
    <w:basedOn w:val="TableNormal"/>
    <w:uiPriority w:val="46"/>
    <w:rsid w:val="000931E6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645B8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aragraph">
    <w:name w:val="paragraph"/>
    <w:basedOn w:val="Normal"/>
    <w:rsid w:val="0029402E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29402E"/>
  </w:style>
  <w:style w:type="character" w:customStyle="1" w:styleId="eop">
    <w:name w:val="eop"/>
    <w:basedOn w:val="DefaultParagraphFont"/>
    <w:rsid w:val="0029402E"/>
  </w:style>
  <w:style w:type="character" w:customStyle="1" w:styleId="wacimagecontainer">
    <w:name w:val="wacimagecontainer"/>
    <w:basedOn w:val="DefaultParagraphFont"/>
    <w:rsid w:val="00294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0367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8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5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57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73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77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1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56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8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81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0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42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3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OODG\LOCAL%20SETTINGS\TEMP\MJN%20Letterhead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680DB-4A5C-4777-9B77-FA9DF32F785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5e66ecc-f2c2-464b-84d9-8fda407bc923}" enabled="0" method="" siteId="{95e66ecc-f2c2-464b-84d9-8fda407bc92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MJN Letterhead-1</Template>
  <TotalTime>1326</TotalTime>
  <Pages>1</Pages>
  <Words>147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Bristol Myers Squibb Co.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B. Wood</dc:creator>
  <cp:keywords/>
  <dc:description/>
  <cp:lastModifiedBy>Soyke, Kevin</cp:lastModifiedBy>
  <cp:revision>17</cp:revision>
  <cp:lastPrinted>2016-01-28T00:53:00Z</cp:lastPrinted>
  <dcterms:created xsi:type="dcterms:W3CDTF">2025-05-21T14:59:00Z</dcterms:created>
  <dcterms:modified xsi:type="dcterms:W3CDTF">2025-05-22T14:43:00Z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