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9EB8" w14:textId="52B35598" w:rsidR="0034682A" w:rsidRPr="00925F92" w:rsidRDefault="00EB4453" w:rsidP="00EB4453">
      <w:pPr>
        <w:rPr>
          <w:b/>
          <w:bCs/>
          <w:lang w:val="en-US"/>
        </w:rPr>
      </w:pPr>
      <w:r>
        <w:rPr>
          <w:b/>
          <w:bCs/>
          <w:lang w:val="en-US"/>
        </w:rPr>
        <w:t xml:space="preserve">Subject: </w:t>
      </w:r>
      <w:r w:rsidR="0034682A" w:rsidRPr="00925F92">
        <w:rPr>
          <w:b/>
          <w:bCs/>
          <w:lang w:val="en-US"/>
        </w:rPr>
        <w:t>Quality Notification Memo</w:t>
      </w:r>
    </w:p>
    <w:p w14:paraId="1B94C4E6" w14:textId="77777777" w:rsidR="0034682A" w:rsidRPr="0034682A" w:rsidRDefault="0034682A">
      <w:pPr>
        <w:rPr>
          <w:lang w:val="en-US"/>
        </w:rPr>
      </w:pPr>
    </w:p>
    <w:p w14:paraId="35526D0B" w14:textId="77777777" w:rsidR="00D216E3" w:rsidRPr="0034682A" w:rsidRDefault="00D216E3">
      <w:pPr>
        <w:rPr>
          <w:lang w:val="en-US"/>
        </w:rPr>
      </w:pPr>
    </w:p>
    <w:p w14:paraId="366D3BBA" w14:textId="77777777" w:rsidR="00675D00" w:rsidRDefault="00675D00" w:rsidP="00675D00">
      <w:pPr>
        <w:rPr>
          <w:lang w:val="en-US"/>
        </w:rPr>
      </w:pPr>
      <w:r w:rsidRPr="00675D00">
        <w:rPr>
          <w:lang w:val="en-US"/>
        </w:rPr>
        <w:t xml:space="preserve">Based on recent customer feedback, Angelini Pharma would like to make recommendations on the shipping of </w:t>
      </w:r>
      <w:proofErr w:type="spellStart"/>
      <w:r w:rsidRPr="00675D00">
        <w:rPr>
          <w:lang w:val="en-US"/>
        </w:rPr>
        <w:t>Alcavis</w:t>
      </w:r>
      <w:proofErr w:type="spellEnd"/>
      <w:r w:rsidRPr="00675D00">
        <w:rPr>
          <w:lang w:val="en-US"/>
        </w:rPr>
        <w:t xml:space="preserve"> 50 and </w:t>
      </w:r>
      <w:proofErr w:type="spellStart"/>
      <w:r w:rsidRPr="00675D00">
        <w:rPr>
          <w:lang w:val="en-US"/>
        </w:rPr>
        <w:t>Exsept</w:t>
      </w:r>
      <w:proofErr w:type="spellEnd"/>
      <w:r w:rsidRPr="00675D00">
        <w:rPr>
          <w:lang w:val="en-US"/>
        </w:rPr>
        <w:t xml:space="preserve"> Plus.</w:t>
      </w:r>
    </w:p>
    <w:p w14:paraId="27BD999E" w14:textId="77777777" w:rsidR="00675D00" w:rsidRPr="00675D00" w:rsidRDefault="00675D00" w:rsidP="00675D00">
      <w:pPr>
        <w:rPr>
          <w:lang w:val="en-US"/>
        </w:rPr>
      </w:pPr>
    </w:p>
    <w:p w14:paraId="31FA9B71" w14:textId="71A736BC" w:rsidR="004E1A30" w:rsidRDefault="00675D00" w:rsidP="004E1A30">
      <w:pPr>
        <w:rPr>
          <w:lang w:val="en-US"/>
        </w:rPr>
      </w:pPr>
      <w:r w:rsidRPr="00675D00">
        <w:rPr>
          <w:lang w:val="en-US"/>
        </w:rPr>
        <w:t xml:space="preserve">The feedback has been related to the leakage of the product listed above. Per the product labeling, it is recommended that the product remains upright. This will </w:t>
      </w:r>
      <w:r>
        <w:rPr>
          <w:lang w:val="en-US"/>
        </w:rPr>
        <w:t xml:space="preserve">help </w:t>
      </w:r>
      <w:r w:rsidRPr="00675D00">
        <w:rPr>
          <w:lang w:val="en-US"/>
        </w:rPr>
        <w:t xml:space="preserve">prevent possible leakage </w:t>
      </w:r>
      <w:r w:rsidR="008B7808">
        <w:rPr>
          <w:lang w:val="en-US"/>
        </w:rPr>
        <w:t>and maintain the i</w:t>
      </w:r>
      <w:r w:rsidR="00F23179" w:rsidRPr="00F23179">
        <w:rPr>
          <w:lang w:val="en-US"/>
        </w:rPr>
        <w:t>ntegrity of the product during trans</w:t>
      </w:r>
      <w:r w:rsidR="00897FA6">
        <w:rPr>
          <w:lang w:val="en-US"/>
        </w:rPr>
        <w:t>port</w:t>
      </w:r>
      <w:r w:rsidR="001F2223">
        <w:rPr>
          <w:lang w:val="en-US"/>
        </w:rPr>
        <w:t xml:space="preserve">. </w:t>
      </w:r>
    </w:p>
    <w:p w14:paraId="2FD0AA7C" w14:textId="77777777" w:rsidR="00D532A1" w:rsidRDefault="00D532A1" w:rsidP="004E1A30">
      <w:pPr>
        <w:rPr>
          <w:lang w:val="en-US"/>
        </w:rPr>
      </w:pPr>
    </w:p>
    <w:p w14:paraId="76F8A19F" w14:textId="4ED90AE9" w:rsidR="00655B4B" w:rsidRDefault="00D532A1" w:rsidP="004E1A30">
      <w:pPr>
        <w:rPr>
          <w:lang w:val="en-US"/>
        </w:rPr>
      </w:pPr>
      <w:r>
        <w:rPr>
          <w:b/>
          <w:bCs/>
          <w:noProof/>
          <w:lang w:val="en-US"/>
        </w:rPr>
        <w:drawing>
          <wp:inline distT="0" distB="0" distL="0" distR="0" wp14:anchorId="778460DC" wp14:editId="2C84DE6B">
            <wp:extent cx="2791215" cy="1200318"/>
            <wp:effectExtent l="0" t="0" r="0" b="0"/>
            <wp:docPr id="2079975614" name="Picture 1" descr="A close-up of a contai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75614" name="Picture 1" descr="A close-up of a container&#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791215" cy="1200318"/>
                    </a:xfrm>
                    <a:prstGeom prst="rect">
                      <a:avLst/>
                    </a:prstGeom>
                  </pic:spPr>
                </pic:pic>
              </a:graphicData>
            </a:graphic>
          </wp:inline>
        </w:drawing>
      </w:r>
    </w:p>
    <w:p w14:paraId="0A2CB738" w14:textId="77777777" w:rsidR="00897FA6" w:rsidRDefault="00897FA6" w:rsidP="004E1A30">
      <w:pPr>
        <w:rPr>
          <w:lang w:val="en-US"/>
        </w:rPr>
      </w:pPr>
    </w:p>
    <w:p w14:paraId="01460B03" w14:textId="77777777" w:rsidR="00461118" w:rsidRDefault="00461118" w:rsidP="004E1A30">
      <w:pPr>
        <w:rPr>
          <w:lang w:val="en-US"/>
        </w:rPr>
      </w:pPr>
    </w:p>
    <w:p w14:paraId="4C019BFD" w14:textId="5CCE91E3" w:rsidR="00461118" w:rsidRDefault="00461118" w:rsidP="004E1A30">
      <w:pPr>
        <w:rPr>
          <w:lang w:val="en-US"/>
        </w:rPr>
      </w:pPr>
      <w:r>
        <w:rPr>
          <w:lang w:val="en-US"/>
        </w:rPr>
        <w:t>I</w:t>
      </w:r>
      <w:r w:rsidRPr="00461118">
        <w:rPr>
          <w:lang w:val="en-US"/>
        </w:rPr>
        <w:t xml:space="preserve">n addition to the recommendation listed above, during our customer complaint process, there are </w:t>
      </w:r>
      <w:r>
        <w:rPr>
          <w:lang w:val="en-US"/>
        </w:rPr>
        <w:t xml:space="preserve">a </w:t>
      </w:r>
      <w:r w:rsidRPr="00461118">
        <w:rPr>
          <w:lang w:val="en-US"/>
        </w:rPr>
        <w:t>few components required (for example the product description and lot number). In an effort to assist with collecting this information, please see the photo below on where this information can be found. The lot number is crucial to providing a robust investigation of our manufacturing process.</w:t>
      </w:r>
    </w:p>
    <w:p w14:paraId="697E2923" w14:textId="77777777" w:rsidR="00F60A5B" w:rsidRDefault="00F60A5B" w:rsidP="004E1A30">
      <w:pPr>
        <w:rPr>
          <w:lang w:val="en-US"/>
        </w:rPr>
      </w:pPr>
    </w:p>
    <w:p w14:paraId="5F7B1DA8" w14:textId="55AF6CFA" w:rsidR="00C84D47" w:rsidRDefault="00F60A5B" w:rsidP="004E1A30">
      <w:pPr>
        <w:rPr>
          <w:lang w:val="en-US"/>
        </w:rPr>
      </w:pPr>
      <w:r>
        <w:rPr>
          <w:noProof/>
          <w:lang w:val="en-US"/>
        </w:rPr>
        <w:drawing>
          <wp:inline distT="0" distB="0" distL="0" distR="0" wp14:anchorId="45F4968D" wp14:editId="719DD345">
            <wp:extent cx="6642100" cy="2668270"/>
            <wp:effectExtent l="0" t="0" r="6350" b="0"/>
            <wp:docPr id="17759202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20262" name="Picture 17759202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2100" cy="2668270"/>
                    </a:xfrm>
                    <a:prstGeom prst="rect">
                      <a:avLst/>
                    </a:prstGeom>
                  </pic:spPr>
                </pic:pic>
              </a:graphicData>
            </a:graphic>
          </wp:inline>
        </w:drawing>
      </w:r>
    </w:p>
    <w:p w14:paraId="44AB24B9" w14:textId="447C0D68" w:rsidR="009C5325" w:rsidRDefault="00C84D47">
      <w:pPr>
        <w:rPr>
          <w:lang w:val="en-US"/>
        </w:rPr>
      </w:pPr>
      <w:r>
        <w:rPr>
          <w:lang w:val="en-US"/>
        </w:rPr>
        <w:br w:type="textWrapping" w:clear="all"/>
      </w:r>
    </w:p>
    <w:p w14:paraId="2B120A18" w14:textId="77777777" w:rsidR="00655B4B" w:rsidRDefault="00A378CA">
      <w:pPr>
        <w:rPr>
          <w:lang w:val="en-US"/>
        </w:rPr>
      </w:pPr>
      <w:r>
        <w:rPr>
          <w:lang w:val="en-US"/>
        </w:rPr>
        <w:t xml:space="preserve">We appreciate your cooperation </w:t>
      </w:r>
      <w:r w:rsidR="00655B4B">
        <w:rPr>
          <w:lang w:val="en-US"/>
        </w:rPr>
        <w:t xml:space="preserve">in this matter. </w:t>
      </w:r>
    </w:p>
    <w:p w14:paraId="21294B29" w14:textId="71D21A41" w:rsidR="009C5325" w:rsidRDefault="009C5325">
      <w:pPr>
        <w:rPr>
          <w:lang w:val="en-US"/>
        </w:rPr>
      </w:pPr>
      <w:r>
        <w:rPr>
          <w:lang w:val="en-US"/>
        </w:rPr>
        <w:t xml:space="preserve"> </w:t>
      </w:r>
    </w:p>
    <w:p w14:paraId="48351E1D" w14:textId="77777777" w:rsidR="009C5325" w:rsidRDefault="009C5325">
      <w:pPr>
        <w:rPr>
          <w:lang w:val="en-US"/>
        </w:rPr>
      </w:pPr>
      <w:r>
        <w:rPr>
          <w:lang w:val="en-US"/>
        </w:rPr>
        <w:t xml:space="preserve">Kind Regards, </w:t>
      </w:r>
    </w:p>
    <w:p w14:paraId="38D11D8C" w14:textId="77777777" w:rsidR="009C5325" w:rsidRDefault="009C5325">
      <w:pPr>
        <w:rPr>
          <w:lang w:val="en-US"/>
        </w:rPr>
      </w:pPr>
    </w:p>
    <w:p w14:paraId="496743A0" w14:textId="7ADD0326" w:rsidR="009C5325" w:rsidRDefault="009C5325">
      <w:pPr>
        <w:rPr>
          <w:lang w:val="en-US"/>
        </w:rPr>
      </w:pPr>
      <w:r>
        <w:rPr>
          <w:lang w:val="en-US"/>
        </w:rPr>
        <w:t>JoEllen Whi</w:t>
      </w:r>
      <w:r w:rsidR="00925F92">
        <w:rPr>
          <w:lang w:val="en-US"/>
        </w:rPr>
        <w:t>tmire</w:t>
      </w:r>
    </w:p>
    <w:p w14:paraId="199A1AB5" w14:textId="77777777" w:rsidR="009C5325" w:rsidRDefault="009C5325">
      <w:pPr>
        <w:rPr>
          <w:lang w:val="en-US"/>
        </w:rPr>
      </w:pPr>
      <w:r>
        <w:rPr>
          <w:lang w:val="en-US"/>
        </w:rPr>
        <w:t xml:space="preserve">Quality Assurance Specialist </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85"/>
      </w:tblGrid>
      <w:tr w:rsidR="00B71801" w:rsidRPr="00BD6D77" w14:paraId="7FBF4651" w14:textId="77777777" w:rsidTr="005C19F6">
        <w:tc>
          <w:tcPr>
            <w:tcW w:w="4820" w:type="dxa"/>
            <w:tcMar>
              <w:left w:w="0" w:type="dxa"/>
              <w:right w:w="0" w:type="dxa"/>
            </w:tcMar>
          </w:tcPr>
          <w:p w14:paraId="07DE5A09" w14:textId="2C62852C" w:rsidR="00B71801" w:rsidRPr="00BD6D77" w:rsidRDefault="009C5325" w:rsidP="00B71801">
            <w:pPr>
              <w:pStyle w:val="Testolettera"/>
              <w:rPr>
                <w:lang w:val="en-US"/>
              </w:rPr>
            </w:pPr>
            <w:r>
              <w:rPr>
                <w:lang w:val="en-US"/>
              </w:rPr>
              <w:t xml:space="preserve">Angelini Pharma Inc </w:t>
            </w:r>
          </w:p>
        </w:tc>
        <w:tc>
          <w:tcPr>
            <w:tcW w:w="3685" w:type="dxa"/>
            <w:tcMar>
              <w:left w:w="0" w:type="dxa"/>
              <w:right w:w="0" w:type="dxa"/>
            </w:tcMar>
          </w:tcPr>
          <w:p w14:paraId="7830B5E7" w14:textId="77777777" w:rsidR="00B71801" w:rsidRPr="00B71801" w:rsidRDefault="00B71801" w:rsidP="00B71801">
            <w:pPr>
              <w:pStyle w:val="Testolettera"/>
              <w:rPr>
                <w:lang w:val="en-US"/>
              </w:rPr>
            </w:pPr>
          </w:p>
        </w:tc>
      </w:tr>
    </w:tbl>
    <w:p w14:paraId="67F984BD" w14:textId="77777777" w:rsidR="00620AD5" w:rsidRPr="00B71801" w:rsidRDefault="00620AD5" w:rsidP="00E26A81">
      <w:pPr>
        <w:pStyle w:val="Testolettera"/>
        <w:rPr>
          <w:lang w:val="en-US"/>
        </w:rPr>
      </w:pPr>
    </w:p>
    <w:sectPr w:rsidR="00620AD5" w:rsidRPr="00B71801" w:rsidSect="00E02200">
      <w:headerReference w:type="default" r:id="rId12"/>
      <w:headerReference w:type="first" r:id="rId13"/>
      <w:footerReference w:type="first" r:id="rId14"/>
      <w:pgSz w:w="11900" w:h="16840"/>
      <w:pgMar w:top="720" w:right="720" w:bottom="720" w:left="720" w:header="172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8C877" w14:textId="77777777" w:rsidR="005739E7" w:rsidRDefault="005739E7" w:rsidP="00620AD5">
      <w:r>
        <w:separator/>
      </w:r>
    </w:p>
  </w:endnote>
  <w:endnote w:type="continuationSeparator" w:id="0">
    <w:p w14:paraId="31DF0B63" w14:textId="77777777" w:rsidR="005739E7" w:rsidRDefault="005739E7" w:rsidP="0062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85"/>
    </w:tblGrid>
    <w:tr w:rsidR="00831C91" w:rsidRPr="0075364F" w14:paraId="023AED22" w14:textId="77777777" w:rsidTr="00A84B37">
      <w:trPr>
        <w:trHeight w:val="707"/>
      </w:trPr>
      <w:tc>
        <w:tcPr>
          <w:tcW w:w="4820" w:type="dxa"/>
          <w:tcMar>
            <w:left w:w="0" w:type="dxa"/>
            <w:right w:w="0" w:type="dxa"/>
          </w:tcMar>
        </w:tcPr>
        <w:p w14:paraId="64D24243" w14:textId="77777777" w:rsidR="00656B1A" w:rsidRPr="006F44D9" w:rsidRDefault="00656B1A" w:rsidP="001E6AB3">
          <w:pPr>
            <w:pStyle w:val="Footer"/>
            <w:rPr>
              <w:rFonts w:ascii="Arial" w:hAnsi="Arial" w:cs="Arial"/>
              <w:b/>
              <w:bCs/>
              <w:color w:val="002F87"/>
              <w:sz w:val="13"/>
              <w:szCs w:val="13"/>
              <w:lang w:val="en-US"/>
            </w:rPr>
          </w:pPr>
          <w:r w:rsidRPr="006F44D9">
            <w:rPr>
              <w:rFonts w:ascii="Arial" w:hAnsi="Arial" w:cs="Arial"/>
              <w:b/>
              <w:bCs/>
              <w:color w:val="002F87"/>
              <w:sz w:val="13"/>
              <w:szCs w:val="13"/>
              <w:lang w:val="en-US"/>
            </w:rPr>
            <w:t>ANGELINI PHARMA INC</w:t>
          </w:r>
        </w:p>
        <w:p w14:paraId="7144F45B" w14:textId="77777777" w:rsidR="0055254F" w:rsidRDefault="0055254F" w:rsidP="001E6AB3">
          <w:pPr>
            <w:pStyle w:val="Footer"/>
            <w:rPr>
              <w:rFonts w:ascii="Arial" w:hAnsi="Arial" w:cs="Arial"/>
              <w:color w:val="002F87"/>
              <w:sz w:val="13"/>
              <w:szCs w:val="13"/>
              <w:lang w:val="en-US"/>
            </w:rPr>
          </w:pPr>
          <w:r w:rsidRPr="0055254F">
            <w:rPr>
              <w:rFonts w:ascii="Arial" w:hAnsi="Arial" w:cs="Arial"/>
              <w:color w:val="002F87"/>
              <w:sz w:val="13"/>
              <w:szCs w:val="13"/>
              <w:lang w:val="en-US"/>
            </w:rPr>
            <w:t xml:space="preserve">230 Peachtree Street NW </w:t>
          </w:r>
        </w:p>
        <w:p w14:paraId="7D5F3619" w14:textId="77777777" w:rsidR="00831C91" w:rsidRPr="0055254F" w:rsidRDefault="0055254F" w:rsidP="001E6AB3">
          <w:pPr>
            <w:pStyle w:val="Footer"/>
            <w:rPr>
              <w:rFonts w:ascii="Arial" w:hAnsi="Arial" w:cs="Arial"/>
              <w:color w:val="002F87"/>
              <w:sz w:val="13"/>
              <w:szCs w:val="13"/>
              <w:lang w:val="en-US"/>
            </w:rPr>
          </w:pPr>
          <w:r w:rsidRPr="0055254F">
            <w:rPr>
              <w:rFonts w:ascii="Arial" w:hAnsi="Arial" w:cs="Arial"/>
              <w:color w:val="002F87"/>
              <w:sz w:val="13"/>
              <w:szCs w:val="13"/>
              <w:lang w:val="en-US"/>
            </w:rPr>
            <w:t>Atlanta, GA 30303</w:t>
          </w:r>
        </w:p>
      </w:tc>
      <w:tc>
        <w:tcPr>
          <w:tcW w:w="3685" w:type="dxa"/>
          <w:tcMar>
            <w:left w:w="0" w:type="dxa"/>
            <w:right w:w="0" w:type="dxa"/>
          </w:tcMar>
        </w:tcPr>
        <w:p w14:paraId="48AB64C7" w14:textId="77777777" w:rsidR="00A84B37" w:rsidRPr="0055254F" w:rsidRDefault="00A84B37" w:rsidP="00A84B37">
          <w:pPr>
            <w:pStyle w:val="Indirizzi"/>
            <w:rPr>
              <w:rFonts w:cs="Arial"/>
              <w:szCs w:val="13"/>
              <w:lang w:val="en-US"/>
            </w:rPr>
          </w:pPr>
        </w:p>
        <w:p w14:paraId="7245FE55" w14:textId="77777777" w:rsidR="00831C91" w:rsidRPr="00A90A70" w:rsidRDefault="00453A81" w:rsidP="00A90A70">
          <w:pPr>
            <w:pStyle w:val="Footer"/>
            <w:rPr>
              <w:sz w:val="13"/>
              <w:szCs w:val="13"/>
              <w:lang w:val="de-DE"/>
            </w:rPr>
          </w:pPr>
          <w:r w:rsidRPr="00453A81">
            <w:rPr>
              <w:rFonts w:ascii="Arial" w:hAnsi="Arial" w:cs="Arial"/>
              <w:color w:val="002F87"/>
              <w:sz w:val="13"/>
              <w:szCs w:val="13"/>
              <w:lang w:val="de-DE"/>
            </w:rPr>
            <w:t>T +1 800 726 2308</w:t>
          </w:r>
        </w:p>
      </w:tc>
    </w:tr>
  </w:tbl>
  <w:p w14:paraId="29A7D458" w14:textId="77777777" w:rsidR="00831C91" w:rsidRPr="001913FD" w:rsidRDefault="00831C91" w:rsidP="00581093">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1B474" w14:textId="77777777" w:rsidR="005739E7" w:rsidRDefault="005739E7" w:rsidP="00620AD5">
      <w:r>
        <w:separator/>
      </w:r>
    </w:p>
  </w:footnote>
  <w:footnote w:type="continuationSeparator" w:id="0">
    <w:p w14:paraId="6DEF8BEC" w14:textId="77777777" w:rsidR="005739E7" w:rsidRDefault="005739E7" w:rsidP="0062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FCC56" w14:textId="77777777" w:rsidR="00D357A4" w:rsidRDefault="009E7CC0" w:rsidP="009D11BD">
    <w:pPr>
      <w:pStyle w:val="Indirizzi"/>
    </w:pPr>
    <w:r>
      <w:rPr>
        <w:b/>
        <w:bCs/>
        <w:noProof/>
      </w:rPr>
      <w:drawing>
        <wp:anchor distT="0" distB="0" distL="114300" distR="114300" simplePos="0" relativeHeight="251657216" behindDoc="1" locked="0" layoutInCell="1" allowOverlap="1" wp14:anchorId="09D3DF6F" wp14:editId="202F5308">
          <wp:simplePos x="0" y="0"/>
          <wp:positionH relativeFrom="margin">
            <wp:posOffset>-515147</wp:posOffset>
          </wp:positionH>
          <wp:positionV relativeFrom="paragraph">
            <wp:posOffset>-861311</wp:posOffset>
          </wp:positionV>
          <wp:extent cx="1219200" cy="488950"/>
          <wp:effectExtent l="0" t="0" r="0" b="6350"/>
          <wp:wrapTight wrapText="bothSides">
            <wp:wrapPolygon edited="0">
              <wp:start x="1350" y="0"/>
              <wp:lineTo x="0" y="10940"/>
              <wp:lineTo x="0" y="21039"/>
              <wp:lineTo x="3713" y="21039"/>
              <wp:lineTo x="19575" y="20197"/>
              <wp:lineTo x="19913" y="14306"/>
              <wp:lineTo x="11138" y="13465"/>
              <wp:lineTo x="21263" y="10099"/>
              <wp:lineTo x="21263" y="1683"/>
              <wp:lineTo x="3375" y="0"/>
              <wp:lineTo x="1350"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219200" cy="4889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B0A69" w14:textId="6E02222B" w:rsidR="00F51A2A" w:rsidRDefault="00A30C4B" w:rsidP="00AA357D">
    <w:pPr>
      <w:pStyle w:val="Indirizzi"/>
      <w:spacing w:line="20" w:lineRule="exact"/>
    </w:pPr>
    <w:r>
      <w:rPr>
        <w:b/>
        <w:bCs/>
        <w:noProof/>
      </w:rPr>
      <w:drawing>
        <wp:anchor distT="0" distB="0" distL="114300" distR="114300" simplePos="0" relativeHeight="251675648" behindDoc="1" locked="0" layoutInCell="1" allowOverlap="1" wp14:anchorId="52912C1A" wp14:editId="344928E2">
          <wp:simplePos x="0" y="0"/>
          <wp:positionH relativeFrom="margin">
            <wp:posOffset>608</wp:posOffset>
          </wp:positionH>
          <wp:positionV relativeFrom="paragraph">
            <wp:posOffset>-845129</wp:posOffset>
          </wp:positionV>
          <wp:extent cx="1219200" cy="488950"/>
          <wp:effectExtent l="0" t="0" r="0" b="6350"/>
          <wp:wrapTight wrapText="bothSides">
            <wp:wrapPolygon edited="0">
              <wp:start x="1350" y="0"/>
              <wp:lineTo x="0" y="10940"/>
              <wp:lineTo x="0" y="21039"/>
              <wp:lineTo x="3713" y="21039"/>
              <wp:lineTo x="19575" y="20197"/>
              <wp:lineTo x="19913" y="14306"/>
              <wp:lineTo x="11138" y="13465"/>
              <wp:lineTo x="21263" y="10099"/>
              <wp:lineTo x="21263" y="1683"/>
              <wp:lineTo x="3375" y="0"/>
              <wp:lineTo x="1350" y="0"/>
            </wp:wrapPolygon>
          </wp:wrapTight>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219200" cy="488950"/>
                  </a:xfrm>
                  <a:prstGeom prst="rect">
                    <a:avLst/>
                  </a:prstGeom>
                </pic:spPr>
              </pic:pic>
            </a:graphicData>
          </a:graphic>
          <wp14:sizeRelH relativeFrom="margin">
            <wp14:pctWidth>0</wp14:pctWidth>
          </wp14:sizeRelH>
          <wp14:sizeRelV relativeFrom="margin">
            <wp14:pctHeight>0</wp14:pctHeight>
          </wp14:sizeRelV>
        </wp:anchor>
      </w:drawing>
    </w:r>
    <w:r w:rsidR="0034682A">
      <w:tab/>
    </w:r>
    <w:r w:rsidR="0034682A">
      <w:tab/>
    </w:r>
    <w:r w:rsidR="0034682A">
      <w:tab/>
    </w:r>
    <w:r w:rsidR="0034682A">
      <w:tab/>
    </w:r>
    <w:r w:rsidR="0034682A">
      <w:tab/>
    </w:r>
    <w:r w:rsidR="0034682A">
      <w:tab/>
    </w:r>
    <w:r w:rsidR="0034682A">
      <w:tab/>
    </w:r>
    <w:r w:rsidR="0034682A">
      <w:tab/>
    </w:r>
    <w:r w:rsidR="0034682A">
      <w:tab/>
    </w:r>
    <w:r w:rsidR="0034682A">
      <w:tab/>
    </w:r>
    <w:r w:rsidR="0034682A">
      <w:tab/>
    </w:r>
    <w:r w:rsidR="0034682A">
      <w:tab/>
    </w:r>
    <w:r w:rsidR="0034682A">
      <w:tab/>
    </w:r>
    <w:r w:rsidR="0034682A">
      <w:tab/>
    </w:r>
    <w:r w:rsidR="0034682A">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92"/>
    <w:rsid w:val="000126AB"/>
    <w:rsid w:val="00082AFA"/>
    <w:rsid w:val="000F3E8C"/>
    <w:rsid w:val="0011438B"/>
    <w:rsid w:val="00124D09"/>
    <w:rsid w:val="001435D3"/>
    <w:rsid w:val="001841B2"/>
    <w:rsid w:val="001913FD"/>
    <w:rsid w:val="00195B89"/>
    <w:rsid w:val="001D3971"/>
    <w:rsid w:val="001E0D5C"/>
    <w:rsid w:val="001E6AB3"/>
    <w:rsid w:val="001F2223"/>
    <w:rsid w:val="001F3AC4"/>
    <w:rsid w:val="00260B25"/>
    <w:rsid w:val="00264357"/>
    <w:rsid w:val="002907AB"/>
    <w:rsid w:val="002A391E"/>
    <w:rsid w:val="002D1C5A"/>
    <w:rsid w:val="002F0894"/>
    <w:rsid w:val="002F1889"/>
    <w:rsid w:val="00323986"/>
    <w:rsid w:val="0034682A"/>
    <w:rsid w:val="003933A5"/>
    <w:rsid w:val="003E3C60"/>
    <w:rsid w:val="003F5762"/>
    <w:rsid w:val="00433C71"/>
    <w:rsid w:val="00441D60"/>
    <w:rsid w:val="0044227B"/>
    <w:rsid w:val="004439B7"/>
    <w:rsid w:val="00453A81"/>
    <w:rsid w:val="0045600B"/>
    <w:rsid w:val="00461118"/>
    <w:rsid w:val="00490A92"/>
    <w:rsid w:val="00490E06"/>
    <w:rsid w:val="004B20F6"/>
    <w:rsid w:val="004B597A"/>
    <w:rsid w:val="004C3896"/>
    <w:rsid w:val="004C5919"/>
    <w:rsid w:val="004E1A30"/>
    <w:rsid w:val="004E51A8"/>
    <w:rsid w:val="0051176B"/>
    <w:rsid w:val="00541B6E"/>
    <w:rsid w:val="0054265C"/>
    <w:rsid w:val="0055254F"/>
    <w:rsid w:val="005739E7"/>
    <w:rsid w:val="00581093"/>
    <w:rsid w:val="0059151B"/>
    <w:rsid w:val="005B575E"/>
    <w:rsid w:val="005C19F6"/>
    <w:rsid w:val="005D0EB4"/>
    <w:rsid w:val="00607FBD"/>
    <w:rsid w:val="00620AD5"/>
    <w:rsid w:val="00655B4B"/>
    <w:rsid w:val="00656B1A"/>
    <w:rsid w:val="00663DF3"/>
    <w:rsid w:val="00675D00"/>
    <w:rsid w:val="00694C42"/>
    <w:rsid w:val="006B0E22"/>
    <w:rsid w:val="006B0E4A"/>
    <w:rsid w:val="006B6C61"/>
    <w:rsid w:val="006E1F4E"/>
    <w:rsid w:val="006F44D9"/>
    <w:rsid w:val="007065DA"/>
    <w:rsid w:val="00710786"/>
    <w:rsid w:val="00727D0C"/>
    <w:rsid w:val="0075364F"/>
    <w:rsid w:val="007B7334"/>
    <w:rsid w:val="007D0AE7"/>
    <w:rsid w:val="007F370E"/>
    <w:rsid w:val="007F76EC"/>
    <w:rsid w:val="00801418"/>
    <w:rsid w:val="00831C91"/>
    <w:rsid w:val="00835F92"/>
    <w:rsid w:val="00846042"/>
    <w:rsid w:val="00862F73"/>
    <w:rsid w:val="00863A64"/>
    <w:rsid w:val="00872EE3"/>
    <w:rsid w:val="00875DB0"/>
    <w:rsid w:val="00897FA6"/>
    <w:rsid w:val="008B4369"/>
    <w:rsid w:val="008B4BCD"/>
    <w:rsid w:val="008B7808"/>
    <w:rsid w:val="008C239A"/>
    <w:rsid w:val="009019FE"/>
    <w:rsid w:val="00925F92"/>
    <w:rsid w:val="00927A50"/>
    <w:rsid w:val="00934E64"/>
    <w:rsid w:val="00964038"/>
    <w:rsid w:val="0099720C"/>
    <w:rsid w:val="009B3068"/>
    <w:rsid w:val="009C5325"/>
    <w:rsid w:val="009D11BD"/>
    <w:rsid w:val="009D50FC"/>
    <w:rsid w:val="009D78C0"/>
    <w:rsid w:val="009E74FC"/>
    <w:rsid w:val="009E7CC0"/>
    <w:rsid w:val="00A30C4B"/>
    <w:rsid w:val="00A34F32"/>
    <w:rsid w:val="00A378CA"/>
    <w:rsid w:val="00A43A53"/>
    <w:rsid w:val="00A65F45"/>
    <w:rsid w:val="00A718E9"/>
    <w:rsid w:val="00A84B37"/>
    <w:rsid w:val="00A90A70"/>
    <w:rsid w:val="00AA357D"/>
    <w:rsid w:val="00B11C52"/>
    <w:rsid w:val="00B22890"/>
    <w:rsid w:val="00B369C7"/>
    <w:rsid w:val="00B629B3"/>
    <w:rsid w:val="00B71801"/>
    <w:rsid w:val="00B802CC"/>
    <w:rsid w:val="00B93542"/>
    <w:rsid w:val="00B93DCC"/>
    <w:rsid w:val="00BD57DF"/>
    <w:rsid w:val="00BD6D77"/>
    <w:rsid w:val="00BF5F23"/>
    <w:rsid w:val="00BF7CAB"/>
    <w:rsid w:val="00C10A73"/>
    <w:rsid w:val="00C16BD9"/>
    <w:rsid w:val="00C43238"/>
    <w:rsid w:val="00C84D47"/>
    <w:rsid w:val="00D216E3"/>
    <w:rsid w:val="00D357A4"/>
    <w:rsid w:val="00D527C3"/>
    <w:rsid w:val="00D532A1"/>
    <w:rsid w:val="00D54A63"/>
    <w:rsid w:val="00D70AB3"/>
    <w:rsid w:val="00D948A8"/>
    <w:rsid w:val="00DA3C66"/>
    <w:rsid w:val="00DD1739"/>
    <w:rsid w:val="00DE44FB"/>
    <w:rsid w:val="00E02200"/>
    <w:rsid w:val="00E26240"/>
    <w:rsid w:val="00E26A81"/>
    <w:rsid w:val="00E577AE"/>
    <w:rsid w:val="00E86B2F"/>
    <w:rsid w:val="00EB0D93"/>
    <w:rsid w:val="00EB4453"/>
    <w:rsid w:val="00EB56FF"/>
    <w:rsid w:val="00EB6C28"/>
    <w:rsid w:val="00ED4B0F"/>
    <w:rsid w:val="00ED568E"/>
    <w:rsid w:val="00EF6E7A"/>
    <w:rsid w:val="00F126B1"/>
    <w:rsid w:val="00F23179"/>
    <w:rsid w:val="00F51A2A"/>
    <w:rsid w:val="00F60A5B"/>
    <w:rsid w:val="00F7261A"/>
    <w:rsid w:val="00FD6027"/>
    <w:rsid w:val="00FF4BE4"/>
    <w:rsid w:val="00FF7C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581A6"/>
  <w15:chartTrackingRefBased/>
  <w15:docId w15:val="{04DB1F9A-BC34-45B1-B6F3-6BC624D4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AD5"/>
    <w:pPr>
      <w:tabs>
        <w:tab w:val="center" w:pos="4819"/>
        <w:tab w:val="right" w:pos="9638"/>
      </w:tabs>
    </w:pPr>
  </w:style>
  <w:style w:type="character" w:customStyle="1" w:styleId="HeaderChar">
    <w:name w:val="Header Char"/>
    <w:basedOn w:val="DefaultParagraphFont"/>
    <w:link w:val="Header"/>
    <w:uiPriority w:val="99"/>
    <w:rsid w:val="00620AD5"/>
  </w:style>
  <w:style w:type="paragraph" w:styleId="Footer">
    <w:name w:val="footer"/>
    <w:basedOn w:val="Normal"/>
    <w:link w:val="FooterChar"/>
    <w:uiPriority w:val="99"/>
    <w:unhideWhenUsed/>
    <w:rsid w:val="00620AD5"/>
    <w:pPr>
      <w:tabs>
        <w:tab w:val="center" w:pos="4819"/>
        <w:tab w:val="right" w:pos="9638"/>
      </w:tabs>
    </w:pPr>
  </w:style>
  <w:style w:type="character" w:customStyle="1" w:styleId="FooterChar">
    <w:name w:val="Footer Char"/>
    <w:basedOn w:val="DefaultParagraphFont"/>
    <w:link w:val="Footer"/>
    <w:uiPriority w:val="99"/>
    <w:rsid w:val="00620AD5"/>
  </w:style>
  <w:style w:type="paragraph" w:customStyle="1" w:styleId="Testolettera">
    <w:name w:val="Testo lettera"/>
    <w:basedOn w:val="Normal"/>
    <w:qFormat/>
    <w:rsid w:val="00620AD5"/>
    <w:pPr>
      <w:spacing w:line="280" w:lineRule="exact"/>
    </w:pPr>
    <w:rPr>
      <w:rFonts w:ascii="Arial" w:hAnsi="Arial"/>
      <w:sz w:val="20"/>
    </w:rPr>
  </w:style>
  <w:style w:type="table" w:styleId="TableGrid">
    <w:name w:val="Table Grid"/>
    <w:basedOn w:val="TableNormal"/>
    <w:uiPriority w:val="39"/>
    <w:rsid w:val="005C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rizzi">
    <w:name w:val="Indirizzi"/>
    <w:basedOn w:val="Testolettera"/>
    <w:qFormat/>
    <w:rsid w:val="00831C91"/>
    <w:pPr>
      <w:spacing w:line="150" w:lineRule="exact"/>
    </w:pPr>
    <w:rPr>
      <w:color w:val="002F87"/>
      <w:sz w:val="13"/>
    </w:rPr>
  </w:style>
  <w:style w:type="character" w:styleId="Hyperlink">
    <w:name w:val="Hyperlink"/>
    <w:basedOn w:val="DefaultParagraphFont"/>
    <w:uiPriority w:val="99"/>
    <w:unhideWhenUsed/>
    <w:rsid w:val="00927A50"/>
    <w:rPr>
      <w:color w:val="0563C1" w:themeColor="hyperlink"/>
      <w:u w:val="single"/>
    </w:rPr>
  </w:style>
  <w:style w:type="character" w:customStyle="1" w:styleId="ui-provider">
    <w:name w:val="ui-provider"/>
    <w:basedOn w:val="DefaultParagraphFont"/>
    <w:rsid w:val="0055254F"/>
  </w:style>
  <w:style w:type="character" w:styleId="UnresolvedMention">
    <w:name w:val="Unresolved Mention"/>
    <w:basedOn w:val="DefaultParagraphFont"/>
    <w:uiPriority w:val="99"/>
    <w:semiHidden/>
    <w:unhideWhenUsed/>
    <w:rsid w:val="00346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561936">
      <w:bodyDiv w:val="1"/>
      <w:marLeft w:val="0"/>
      <w:marRight w:val="0"/>
      <w:marTop w:val="0"/>
      <w:marBottom w:val="0"/>
      <w:divBdr>
        <w:top w:val="none" w:sz="0" w:space="0" w:color="auto"/>
        <w:left w:val="none" w:sz="0" w:space="0" w:color="auto"/>
        <w:bottom w:val="none" w:sz="0" w:space="0" w:color="auto"/>
        <w:right w:val="none" w:sz="0" w:space="0" w:color="auto"/>
      </w:divBdr>
    </w:div>
    <w:div w:id="485128376">
      <w:bodyDiv w:val="1"/>
      <w:marLeft w:val="0"/>
      <w:marRight w:val="0"/>
      <w:marTop w:val="0"/>
      <w:marBottom w:val="0"/>
      <w:divBdr>
        <w:top w:val="none" w:sz="0" w:space="0" w:color="auto"/>
        <w:left w:val="none" w:sz="0" w:space="0" w:color="auto"/>
        <w:bottom w:val="none" w:sz="0" w:space="0" w:color="auto"/>
        <w:right w:val="none" w:sz="0" w:space="0" w:color="auto"/>
      </w:divBdr>
    </w:div>
    <w:div w:id="704646697">
      <w:bodyDiv w:val="1"/>
      <w:marLeft w:val="0"/>
      <w:marRight w:val="0"/>
      <w:marTop w:val="0"/>
      <w:marBottom w:val="0"/>
      <w:divBdr>
        <w:top w:val="none" w:sz="0" w:space="0" w:color="auto"/>
        <w:left w:val="none" w:sz="0" w:space="0" w:color="auto"/>
        <w:bottom w:val="none" w:sz="0" w:space="0" w:color="auto"/>
        <w:right w:val="none" w:sz="0" w:space="0" w:color="auto"/>
      </w:divBdr>
    </w:div>
    <w:div w:id="1085613606">
      <w:bodyDiv w:val="1"/>
      <w:marLeft w:val="0"/>
      <w:marRight w:val="0"/>
      <w:marTop w:val="0"/>
      <w:marBottom w:val="0"/>
      <w:divBdr>
        <w:top w:val="none" w:sz="0" w:space="0" w:color="auto"/>
        <w:left w:val="none" w:sz="0" w:space="0" w:color="auto"/>
        <w:bottom w:val="none" w:sz="0" w:space="0" w:color="auto"/>
        <w:right w:val="none" w:sz="0" w:space="0" w:color="auto"/>
      </w:divBdr>
    </w:div>
    <w:div w:id="1723215403">
      <w:bodyDiv w:val="1"/>
      <w:marLeft w:val="0"/>
      <w:marRight w:val="0"/>
      <w:marTop w:val="0"/>
      <w:marBottom w:val="0"/>
      <w:divBdr>
        <w:top w:val="none" w:sz="0" w:space="0" w:color="auto"/>
        <w:left w:val="none" w:sz="0" w:space="0" w:color="auto"/>
        <w:bottom w:val="none" w:sz="0" w:space="0" w:color="auto"/>
        <w:right w:val="none" w:sz="0" w:space="0" w:color="auto"/>
      </w:divBdr>
    </w:div>
    <w:div w:id="1964916483">
      <w:bodyDiv w:val="1"/>
      <w:marLeft w:val="0"/>
      <w:marRight w:val="0"/>
      <w:marTop w:val="0"/>
      <w:marBottom w:val="0"/>
      <w:divBdr>
        <w:top w:val="none" w:sz="0" w:space="0" w:color="auto"/>
        <w:left w:val="none" w:sz="0" w:space="0" w:color="auto"/>
        <w:bottom w:val="none" w:sz="0" w:space="0" w:color="auto"/>
        <w:right w:val="none" w:sz="0" w:space="0" w:color="auto"/>
      </w:divBdr>
    </w:div>
    <w:div w:id="2125035875">
      <w:bodyDiv w:val="1"/>
      <w:marLeft w:val="0"/>
      <w:marRight w:val="0"/>
      <w:marTop w:val="0"/>
      <w:marBottom w:val="0"/>
      <w:divBdr>
        <w:top w:val="none" w:sz="0" w:space="0" w:color="auto"/>
        <w:left w:val="none" w:sz="0" w:space="0" w:color="auto"/>
        <w:bottom w:val="none" w:sz="0" w:space="0" w:color="auto"/>
        <w:right w:val="none" w:sz="0" w:space="0" w:color="auto"/>
      </w:divBdr>
    </w:div>
    <w:div w:id="212835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itmire\OneDrive%20-%20Angelini%20Holding%20S.p.A\Quality%20Notiifcation%20Memo_22%20May%20202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709112CB99F14F972732392C358709" ma:contentTypeVersion="17" ma:contentTypeDescription="Create a new document." ma:contentTypeScope="" ma:versionID="245d5aca1a7834a360b67a317df2fd37">
  <xsd:schema xmlns:xsd="http://www.w3.org/2001/XMLSchema" xmlns:xs="http://www.w3.org/2001/XMLSchema" xmlns:p="http://schemas.microsoft.com/office/2006/metadata/properties" xmlns:ns2="e3ee2237-3798-4d3b-a315-0040729ea8c1" xmlns:ns3="26960782-8d65-4c68-887a-23665e85f5de" xmlns:ns4="2b51ee1e-650a-4855-a181-6a4cb5d33015" targetNamespace="http://schemas.microsoft.com/office/2006/metadata/properties" ma:root="true" ma:fieldsID="df80fe666638b035e74318b10968dda0" ns2:_="" ns3:_="" ns4:_="">
    <xsd:import namespace="e3ee2237-3798-4d3b-a315-0040729ea8c1"/>
    <xsd:import namespace="26960782-8d65-4c68-887a-23665e85f5de"/>
    <xsd:import namespace="2b51ee1e-650a-4855-a181-6a4cb5d330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e2237-3798-4d3b-a315-0040729ea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e51cef8-8a7f-4edc-9845-65565b9f37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60782-8d65-4c68-887a-23665e85f5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51ee1e-650a-4855-a181-6a4cb5d3301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3f137b3-3115-4f76-b941-2441c1d9a402}" ma:internalName="TaxCatchAll" ma:showField="CatchAllData" ma:web="2b51ee1e-650a-4855-a181-6a4cb5d33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b51ee1e-650a-4855-a181-6a4cb5d33015" xsi:nil="true"/>
    <lcf76f155ced4ddcb4097134ff3c332f xmlns="e3ee2237-3798-4d3b-a315-0040729ea8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418320-612A-4598-B00C-E89111EC40DC}">
  <ds:schemaRefs>
    <ds:schemaRef ds:uri="http://schemas.openxmlformats.org/officeDocument/2006/bibliography"/>
  </ds:schemaRefs>
</ds:datastoreItem>
</file>

<file path=customXml/itemProps2.xml><?xml version="1.0" encoding="utf-8"?>
<ds:datastoreItem xmlns:ds="http://schemas.openxmlformats.org/officeDocument/2006/customXml" ds:itemID="{56F3BD49-0E92-40E4-922E-B51D76972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e2237-3798-4d3b-a315-0040729ea8c1"/>
    <ds:schemaRef ds:uri="26960782-8d65-4c68-887a-23665e85f5de"/>
    <ds:schemaRef ds:uri="2b51ee1e-650a-4855-a181-6a4cb5d33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D34D1-2308-4F95-B7FD-773AF60AEFA6}">
  <ds:schemaRefs>
    <ds:schemaRef ds:uri="http://schemas.microsoft.com/sharepoint/v3/contenttype/forms"/>
  </ds:schemaRefs>
</ds:datastoreItem>
</file>

<file path=customXml/itemProps4.xml><?xml version="1.0" encoding="utf-8"?>
<ds:datastoreItem xmlns:ds="http://schemas.openxmlformats.org/officeDocument/2006/customXml" ds:itemID="{2F8327EA-18B8-405F-B1D2-CA793DA02758}">
  <ds:schemaRefs>
    <ds:schemaRef ds:uri="http://schemas.microsoft.com/office/2006/metadata/properties"/>
    <ds:schemaRef ds:uri="http://schemas.microsoft.com/office/infopath/2007/PartnerControls"/>
    <ds:schemaRef ds:uri="2b51ee1e-650a-4855-a181-6a4cb5d33015"/>
    <ds:schemaRef ds:uri="e3ee2237-3798-4d3b-a315-0040729ea8c1"/>
  </ds:schemaRefs>
</ds:datastoreItem>
</file>

<file path=docMetadata/LabelInfo.xml><?xml version="1.0" encoding="utf-8"?>
<clbl:labelList xmlns:clbl="http://schemas.microsoft.com/office/2020/mipLabelMetadata">
  <clbl:label id="{db926e78-1a6f-4a34-b1bd-e9af6ea675de}" enabled="0" method="" siteId="{db926e78-1a6f-4a34-b1bd-e9af6ea675de}" removed="1"/>
</clbl:labelList>
</file>

<file path=docProps/app.xml><?xml version="1.0" encoding="utf-8"?>
<Properties xmlns="http://schemas.openxmlformats.org/officeDocument/2006/extended-properties" xmlns:vt="http://schemas.openxmlformats.org/officeDocument/2006/docPropsVTypes">
  <Template>Quality Notiifcation Memo_22 May 2025</Template>
  <TotalTime>0</TotalTime>
  <Pages>1</Pages>
  <Words>143</Words>
  <Characters>821</Characters>
  <Application>Microsoft Office Word</Application>
  <DocSecurity>0</DocSecurity>
  <Lines>6</Lines>
  <Paragraphs>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Whitmire Joellen</dc:creator>
  <cp:keywords/>
  <dc:description/>
  <cp:lastModifiedBy>Whitmire Joellen</cp:lastModifiedBy>
  <cp:revision>2</cp:revision>
  <cp:lastPrinted>2025-05-29T20:44:00Z</cp:lastPrinted>
  <dcterms:created xsi:type="dcterms:W3CDTF">2025-05-30T14:35:00Z</dcterms:created>
  <dcterms:modified xsi:type="dcterms:W3CDTF">2025-05-30T14:35:00Z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0x010100CB709112CB99F14F972732392C358709</vt:lpwstr>
  </property>
  <property fmtid="{D5CDD505-2E9C-101B-9397-08002B2CF9AE}" pid="3" name="MediaServiceImageTags">
    <vt:lpwstr/>
  </property>
  <property fmtid="{D5CDD505-2E9C-101B-9397-08002B2CF9AE}" pid="4" name="Order">
    <vt:r8>6444100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